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A9BD" w14:textId="77777777" w:rsidR="003C20C2" w:rsidRPr="00C27301" w:rsidRDefault="003C20C2">
      <w:pPr>
        <w:rPr>
          <w:lang w:val="da-DK"/>
        </w:rPr>
      </w:pPr>
    </w:p>
    <w:p w14:paraId="134DFDF5" w14:textId="77777777" w:rsidR="00F21752" w:rsidRDefault="00F21752"/>
    <w:p w14:paraId="7368AAEC" w14:textId="60E20825" w:rsidR="00893002" w:rsidRDefault="00893002"/>
    <w:tbl>
      <w:tblPr>
        <w:tblStyle w:val="Tabel-Normal1"/>
        <w:tblW w:w="9923" w:type="dxa"/>
        <w:tblInd w:w="0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02"/>
        <w:gridCol w:w="4252"/>
        <w:gridCol w:w="4269"/>
      </w:tblGrid>
      <w:tr w:rsidR="00B334B5" w:rsidRPr="00BC4153" w14:paraId="6F9FDC76" w14:textId="77777777" w:rsidTr="00842C0E">
        <w:trPr>
          <w:trHeight w:val="360"/>
        </w:trPr>
        <w:tc>
          <w:tcPr>
            <w:tcW w:w="5654" w:type="dxa"/>
            <w:gridSpan w:val="2"/>
            <w:vMerge w:val="restart"/>
            <w:shd w:val="clear" w:color="auto" w:fill="auto"/>
          </w:tcPr>
          <w:p w14:paraId="4F8E98C1" w14:textId="77777777" w:rsidR="00B334B5" w:rsidRPr="00C27301" w:rsidRDefault="00B334B5" w:rsidP="00161AA6">
            <w:pPr>
              <w:pStyle w:val="Overskrift1"/>
            </w:pPr>
            <w:r>
              <w:t>Bestyrelse</w:t>
            </w:r>
          </w:p>
          <w:p w14:paraId="2C86F50A" w14:textId="77777777" w:rsidR="00B334B5" w:rsidRPr="00C27301" w:rsidRDefault="00B334B5" w:rsidP="00161AA6"/>
        </w:tc>
        <w:tc>
          <w:tcPr>
            <w:tcW w:w="4269" w:type="dxa"/>
            <w:shd w:val="clear" w:color="auto" w:fill="auto"/>
            <w:vAlign w:val="center"/>
          </w:tcPr>
          <w:p w14:paraId="50733AB4" w14:textId="19F3E727" w:rsidR="00B334B5" w:rsidRPr="00587FBB" w:rsidRDefault="00842C0E" w:rsidP="00161AA6">
            <w:pPr>
              <w:pStyle w:val="Mdeoplysning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 den 13. december 2022</w:t>
            </w:r>
          </w:p>
        </w:tc>
      </w:tr>
      <w:tr w:rsidR="00B334B5" w:rsidRPr="00BC4153" w14:paraId="212605E7" w14:textId="77777777" w:rsidTr="00842C0E">
        <w:trPr>
          <w:trHeight w:val="360"/>
        </w:trPr>
        <w:tc>
          <w:tcPr>
            <w:tcW w:w="5654" w:type="dxa"/>
            <w:gridSpan w:val="2"/>
            <w:vMerge/>
            <w:shd w:val="clear" w:color="auto" w:fill="auto"/>
          </w:tcPr>
          <w:p w14:paraId="62D9893C" w14:textId="77777777" w:rsidR="00B334B5" w:rsidRPr="00C27301" w:rsidRDefault="00B334B5" w:rsidP="00161AA6"/>
        </w:tc>
        <w:tc>
          <w:tcPr>
            <w:tcW w:w="4269" w:type="dxa"/>
            <w:shd w:val="clear" w:color="auto" w:fill="auto"/>
            <w:vAlign w:val="center"/>
          </w:tcPr>
          <w:p w14:paraId="4E72B211" w14:textId="11E9BEE8" w:rsidR="00B334B5" w:rsidRPr="00587FBB" w:rsidRDefault="00B334B5" w:rsidP="00161AA6">
            <w:pPr>
              <w:pStyle w:val="Mdeoplysning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Kl. </w:t>
            </w:r>
            <w:r w:rsidR="00842C0E">
              <w:rPr>
                <w:sz w:val="20"/>
                <w:szCs w:val="20"/>
              </w:rPr>
              <w:t>18.00</w:t>
            </w:r>
          </w:p>
        </w:tc>
      </w:tr>
      <w:tr w:rsidR="00B334B5" w:rsidRPr="00BC4153" w14:paraId="5E7C604E" w14:textId="77777777" w:rsidTr="00842C0E">
        <w:trPr>
          <w:trHeight w:val="360"/>
        </w:trPr>
        <w:tc>
          <w:tcPr>
            <w:tcW w:w="565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4ABD2C95" w14:textId="77777777" w:rsidR="00B334B5" w:rsidRPr="00C27301" w:rsidRDefault="00B334B5" w:rsidP="00161AA6"/>
        </w:tc>
        <w:tc>
          <w:tcPr>
            <w:tcW w:w="42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643CC6" w14:textId="77777777" w:rsidR="00B334B5" w:rsidRPr="00587FBB" w:rsidRDefault="00B334B5" w:rsidP="00161AA6">
            <w:pPr>
              <w:pStyle w:val="Mdeoplysninger"/>
              <w:rPr>
                <w:sz w:val="20"/>
                <w:szCs w:val="20"/>
              </w:rPr>
            </w:pPr>
            <w:r w:rsidRPr="00587FBB">
              <w:rPr>
                <w:sz w:val="20"/>
                <w:szCs w:val="20"/>
              </w:rPr>
              <w:t>Klubhuset</w:t>
            </w:r>
          </w:p>
        </w:tc>
      </w:tr>
      <w:tr w:rsidR="00B334B5" w:rsidRPr="00587FBB" w14:paraId="6FB083C8" w14:textId="77777777" w:rsidTr="00161AA6">
        <w:trPr>
          <w:trHeight w:val="360"/>
        </w:trPr>
        <w:tc>
          <w:tcPr>
            <w:tcW w:w="1402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14:paraId="64876B26" w14:textId="77777777" w:rsidR="00B334B5" w:rsidRPr="00587FBB" w:rsidRDefault="00B334B5" w:rsidP="00161AA6">
            <w:pPr>
              <w:pStyle w:val="Feltetiket"/>
              <w:rPr>
                <w:sz w:val="20"/>
                <w:szCs w:val="20"/>
              </w:rPr>
            </w:pPr>
            <w:r w:rsidRPr="00587FBB">
              <w:rPr>
                <w:sz w:val="20"/>
                <w:szCs w:val="20"/>
              </w:rPr>
              <w:t>Mødetype:</w:t>
            </w:r>
          </w:p>
        </w:tc>
        <w:tc>
          <w:tcPr>
            <w:tcW w:w="8521" w:type="dxa"/>
            <w:gridSpan w:val="2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14:paraId="3A267057" w14:textId="77777777" w:rsidR="00B334B5" w:rsidRPr="00587FBB" w:rsidRDefault="00B334B5" w:rsidP="00161AA6">
            <w:pPr>
              <w:pStyle w:val="Felttekst"/>
              <w:rPr>
                <w:sz w:val="20"/>
                <w:szCs w:val="20"/>
              </w:rPr>
            </w:pPr>
            <w:r w:rsidRPr="00587FBB">
              <w:rPr>
                <w:sz w:val="20"/>
                <w:szCs w:val="20"/>
              </w:rPr>
              <w:t xml:space="preserve">Ordinært </w:t>
            </w:r>
            <w:r>
              <w:rPr>
                <w:sz w:val="20"/>
                <w:szCs w:val="20"/>
              </w:rPr>
              <w:t>bestyrelsesmøde</w:t>
            </w:r>
          </w:p>
        </w:tc>
      </w:tr>
      <w:tr w:rsidR="00B334B5" w:rsidRPr="00587FBB" w14:paraId="257C9252" w14:textId="77777777" w:rsidTr="00AA237D">
        <w:trPr>
          <w:trHeight w:val="72"/>
        </w:trPr>
        <w:tc>
          <w:tcPr>
            <w:tcW w:w="1402" w:type="dxa"/>
            <w:tcBorders>
              <w:left w:val="nil"/>
              <w:right w:val="nil"/>
            </w:tcBorders>
            <w:shd w:val="clear" w:color="auto" w:fill="auto"/>
          </w:tcPr>
          <w:p w14:paraId="61BC891D" w14:textId="77777777" w:rsidR="00B334B5" w:rsidRPr="00587FBB" w:rsidRDefault="00B334B5" w:rsidP="00161AA6">
            <w:pPr>
              <w:pStyle w:val="Feltetiket"/>
              <w:rPr>
                <w:sz w:val="4"/>
                <w:szCs w:val="4"/>
              </w:rPr>
            </w:pPr>
          </w:p>
        </w:tc>
        <w:tc>
          <w:tcPr>
            <w:tcW w:w="852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8E50850" w14:textId="77777777" w:rsidR="00B334B5" w:rsidRPr="00587FBB" w:rsidRDefault="00B334B5" w:rsidP="00161AA6">
            <w:pPr>
              <w:pStyle w:val="Felttekst"/>
              <w:rPr>
                <w:sz w:val="4"/>
                <w:szCs w:val="4"/>
              </w:rPr>
            </w:pPr>
          </w:p>
        </w:tc>
      </w:tr>
      <w:tr w:rsidR="00B334B5" w:rsidRPr="00587FBB" w14:paraId="59A257F4" w14:textId="77777777" w:rsidTr="00161AA6">
        <w:trPr>
          <w:trHeight w:val="360"/>
        </w:trPr>
        <w:tc>
          <w:tcPr>
            <w:tcW w:w="1402" w:type="dxa"/>
            <w:shd w:val="clear" w:color="auto" w:fill="auto"/>
          </w:tcPr>
          <w:p w14:paraId="3706228A" w14:textId="77777777" w:rsidR="00B334B5" w:rsidRPr="00587FBB" w:rsidRDefault="00B334B5" w:rsidP="00161AA6">
            <w:pPr>
              <w:pStyle w:val="Feltetiket"/>
              <w:rPr>
                <w:sz w:val="20"/>
                <w:szCs w:val="20"/>
              </w:rPr>
            </w:pPr>
            <w:r w:rsidRPr="00587FBB">
              <w:rPr>
                <w:sz w:val="20"/>
                <w:szCs w:val="20"/>
              </w:rPr>
              <w:t>Deltagere:</w:t>
            </w:r>
          </w:p>
        </w:tc>
        <w:tc>
          <w:tcPr>
            <w:tcW w:w="4252" w:type="dxa"/>
            <w:shd w:val="clear" w:color="auto" w:fill="auto"/>
          </w:tcPr>
          <w:p w14:paraId="08C80578" w14:textId="77777777" w:rsidR="00B334B5" w:rsidRPr="008F0467" w:rsidRDefault="00B334B5" w:rsidP="00161AA6">
            <w:pPr>
              <w:pStyle w:val="Felttekst"/>
              <w:numPr>
                <w:ilvl w:val="0"/>
                <w:numId w:val="4"/>
              </w:numPr>
              <w:ind w:left="328"/>
              <w:rPr>
                <w:sz w:val="20"/>
                <w:szCs w:val="20"/>
              </w:rPr>
            </w:pPr>
            <w:r w:rsidRPr="008F0467">
              <w:rPr>
                <w:sz w:val="20"/>
                <w:szCs w:val="20"/>
              </w:rPr>
              <w:t>Carsten Brender (CB)</w:t>
            </w:r>
          </w:p>
          <w:p w14:paraId="0F19A6AE" w14:textId="45EB0707" w:rsidR="00B334B5" w:rsidRDefault="00B334B5" w:rsidP="00161AA6">
            <w:pPr>
              <w:pStyle w:val="Felttekst"/>
              <w:numPr>
                <w:ilvl w:val="0"/>
                <w:numId w:val="4"/>
              </w:numPr>
              <w:ind w:left="328"/>
              <w:rPr>
                <w:sz w:val="20"/>
                <w:szCs w:val="20"/>
              </w:rPr>
            </w:pPr>
            <w:r w:rsidRPr="008F0467">
              <w:rPr>
                <w:sz w:val="20"/>
                <w:szCs w:val="20"/>
              </w:rPr>
              <w:t>Anne Brown Frandsen (ABF)</w:t>
            </w:r>
            <w:r w:rsidR="00AA237D">
              <w:rPr>
                <w:sz w:val="20"/>
                <w:szCs w:val="20"/>
              </w:rPr>
              <w:t>, afbud</w:t>
            </w:r>
          </w:p>
          <w:p w14:paraId="7C8689BC" w14:textId="2FCE79DA" w:rsidR="0007307E" w:rsidRPr="008F0467" w:rsidRDefault="0007307E" w:rsidP="00161AA6">
            <w:pPr>
              <w:pStyle w:val="Felttekst"/>
              <w:numPr>
                <w:ilvl w:val="0"/>
                <w:numId w:val="4"/>
              </w:numPr>
              <w:ind w:left="3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Kennet Valentiner (KV)</w:t>
            </w:r>
          </w:p>
        </w:tc>
        <w:tc>
          <w:tcPr>
            <w:tcW w:w="4269" w:type="dxa"/>
          </w:tcPr>
          <w:p w14:paraId="505EDF07" w14:textId="54BE9589" w:rsidR="00B334B5" w:rsidRPr="008F0467" w:rsidRDefault="00B334B5" w:rsidP="00161AA6">
            <w:pPr>
              <w:pStyle w:val="Felttekst"/>
              <w:numPr>
                <w:ilvl w:val="0"/>
                <w:numId w:val="4"/>
              </w:numPr>
              <w:ind w:left="462" w:hanging="425"/>
              <w:rPr>
                <w:sz w:val="20"/>
                <w:szCs w:val="20"/>
              </w:rPr>
            </w:pPr>
            <w:r w:rsidRPr="008F0467">
              <w:rPr>
                <w:sz w:val="20"/>
                <w:szCs w:val="20"/>
              </w:rPr>
              <w:t>Lisa Drevsholt (LD)</w:t>
            </w:r>
            <w:r w:rsidR="00AA237D">
              <w:rPr>
                <w:sz w:val="20"/>
                <w:szCs w:val="20"/>
              </w:rPr>
              <w:t>, afbud</w:t>
            </w:r>
          </w:p>
          <w:p w14:paraId="629EFD29" w14:textId="77777777" w:rsidR="00B334B5" w:rsidRPr="008F0467" w:rsidRDefault="00B334B5" w:rsidP="00161AA6">
            <w:pPr>
              <w:pStyle w:val="Felttekst"/>
              <w:numPr>
                <w:ilvl w:val="0"/>
                <w:numId w:val="4"/>
              </w:numPr>
              <w:ind w:left="462" w:hanging="425"/>
              <w:rPr>
                <w:sz w:val="20"/>
                <w:szCs w:val="20"/>
              </w:rPr>
            </w:pPr>
            <w:r w:rsidRPr="008F0467">
              <w:rPr>
                <w:sz w:val="20"/>
                <w:szCs w:val="20"/>
              </w:rPr>
              <w:t>Allan Woods (AW)</w:t>
            </w:r>
          </w:p>
          <w:p w14:paraId="08630423" w14:textId="322EADEF" w:rsidR="00B334B5" w:rsidRPr="008F0467" w:rsidRDefault="00B334B5" w:rsidP="00161AA6">
            <w:pPr>
              <w:pStyle w:val="Felttekst"/>
              <w:numPr>
                <w:ilvl w:val="0"/>
                <w:numId w:val="4"/>
              </w:numPr>
              <w:ind w:left="462" w:hanging="425"/>
              <w:rPr>
                <w:sz w:val="20"/>
                <w:szCs w:val="20"/>
              </w:rPr>
            </w:pPr>
            <w:r w:rsidRPr="008F0467">
              <w:rPr>
                <w:sz w:val="20"/>
                <w:szCs w:val="20"/>
              </w:rPr>
              <w:t>Ann Schjødt (AS)</w:t>
            </w:r>
            <w:r w:rsidR="00AA237D">
              <w:rPr>
                <w:sz w:val="20"/>
                <w:szCs w:val="20"/>
              </w:rPr>
              <w:t>, afbud</w:t>
            </w:r>
          </w:p>
        </w:tc>
      </w:tr>
    </w:tbl>
    <w:p w14:paraId="0C024E9D" w14:textId="77777777" w:rsidR="00B334B5" w:rsidRDefault="00B334B5"/>
    <w:tbl>
      <w:tblPr>
        <w:tblStyle w:val="Tabel-Normal1"/>
        <w:tblW w:w="9923" w:type="dxa"/>
        <w:tblInd w:w="-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1134"/>
      </w:tblGrid>
      <w:tr w:rsidR="00893002" w:rsidRPr="009602EC" w14:paraId="39754A76" w14:textId="77777777" w:rsidTr="005A2835">
        <w:trPr>
          <w:trHeight w:val="399"/>
        </w:trPr>
        <w:tc>
          <w:tcPr>
            <w:tcW w:w="8789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14E53762" w14:textId="799AFE96" w:rsidR="00893002" w:rsidRPr="009602EC" w:rsidRDefault="00893002" w:rsidP="003C3581">
            <w:pPr>
              <w:pStyle w:val="Overskrift3"/>
              <w:rPr>
                <w:sz w:val="24"/>
                <w:szCs w:val="24"/>
              </w:rPr>
            </w:pPr>
            <w:r w:rsidRPr="009602EC">
              <w:rPr>
                <w:sz w:val="24"/>
                <w:szCs w:val="24"/>
              </w:rPr>
              <w:t>Emne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88A6BDD" w14:textId="3DA15207" w:rsidR="00893002" w:rsidRPr="009602EC" w:rsidRDefault="00893002" w:rsidP="003C3581">
            <w:pPr>
              <w:pStyle w:val="Overskrift3"/>
              <w:rPr>
                <w:sz w:val="24"/>
                <w:szCs w:val="24"/>
              </w:rPr>
            </w:pPr>
            <w:r w:rsidRPr="009602EC">
              <w:rPr>
                <w:sz w:val="24"/>
                <w:szCs w:val="24"/>
              </w:rPr>
              <w:t>Oplæg</w:t>
            </w:r>
          </w:p>
        </w:tc>
      </w:tr>
      <w:tr w:rsidR="00893002" w:rsidRPr="00C27301" w14:paraId="6029F9CD" w14:textId="77777777" w:rsidTr="005A2835">
        <w:trPr>
          <w:trHeight w:val="329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1A3D44E" w14:textId="7695C146" w:rsidR="00893002" w:rsidRPr="00117E2C" w:rsidRDefault="00893002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MinuteItems"/>
            <w:bookmarkEnd w:id="0"/>
            <w:r w:rsidRPr="00117E2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222" w:type="dxa"/>
            <w:tcBorders>
              <w:left w:val="double" w:sz="4" w:space="0" w:color="auto"/>
              <w:right w:val="single" w:sz="6" w:space="0" w:color="auto"/>
            </w:tcBorders>
          </w:tcPr>
          <w:p w14:paraId="2C6BAD9D" w14:textId="1AAC7CA2" w:rsidR="00893002" w:rsidRPr="00117E2C" w:rsidRDefault="00893002" w:rsidP="00842C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17E2C">
              <w:rPr>
                <w:rFonts w:asciiTheme="minorHAnsi" w:hAnsiTheme="minorHAnsi" w:cstheme="minorHAnsi"/>
                <w:sz w:val="22"/>
                <w:szCs w:val="22"/>
              </w:rPr>
              <w:t>Godkendelse af dagsorden</w:t>
            </w:r>
            <w:r w:rsidR="00C15C20">
              <w:rPr>
                <w:rFonts w:asciiTheme="minorHAnsi" w:hAnsiTheme="minorHAnsi" w:cstheme="minorHAnsi"/>
                <w:sz w:val="22"/>
                <w:szCs w:val="22"/>
              </w:rPr>
              <w:t xml:space="preserve"> - godkendt</w:t>
            </w:r>
          </w:p>
        </w:tc>
        <w:tc>
          <w:tcPr>
            <w:tcW w:w="1134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514949E" w14:textId="47AD826A" w:rsidR="00893002" w:rsidRPr="00117E2C" w:rsidRDefault="008C609C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CB</w:t>
            </w:r>
          </w:p>
        </w:tc>
      </w:tr>
      <w:tr w:rsidR="001162D8" w:rsidRPr="00C27301" w14:paraId="50B307EC" w14:textId="77777777" w:rsidTr="005A2835">
        <w:trPr>
          <w:trHeight w:val="300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5611BEB" w14:textId="12A061F2" w:rsidR="001162D8" w:rsidRPr="00117E2C" w:rsidRDefault="001162D8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7E2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222" w:type="dxa"/>
            <w:tcBorders>
              <w:left w:val="double" w:sz="4" w:space="0" w:color="auto"/>
              <w:right w:val="single" w:sz="6" w:space="0" w:color="auto"/>
            </w:tcBorders>
          </w:tcPr>
          <w:p w14:paraId="17B5C228" w14:textId="0B5D4BD7" w:rsidR="001162D8" w:rsidRPr="002B068B" w:rsidRDefault="001162D8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Punkter til beslutning</w:t>
            </w:r>
          </w:p>
        </w:tc>
        <w:tc>
          <w:tcPr>
            <w:tcW w:w="1134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978D62C" w14:textId="6670E51C" w:rsidR="001162D8" w:rsidRPr="00117E2C" w:rsidRDefault="001162D8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2D8" w:rsidRPr="00B31401" w14:paraId="355D199A" w14:textId="77777777" w:rsidTr="005A2835">
        <w:trPr>
          <w:trHeight w:val="360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601F3BC" w14:textId="77777777" w:rsidR="001162D8" w:rsidRPr="00117E2C" w:rsidRDefault="001162D8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single" w:sz="6" w:space="0" w:color="auto"/>
            </w:tcBorders>
          </w:tcPr>
          <w:p w14:paraId="70A68FBA" w14:textId="2B827ADA" w:rsidR="001162D8" w:rsidRPr="006311D0" w:rsidRDefault="001162D8" w:rsidP="001C7CCD">
            <w:pPr>
              <w:pStyle w:val="Felttekst"/>
              <w:numPr>
                <w:ilvl w:val="0"/>
                <w:numId w:val="17"/>
              </w:numPr>
              <w:ind w:left="454" w:hanging="454"/>
              <w:rPr>
                <w:rFonts w:ascii="Calibri" w:hAnsi="Calibri" w:cs="Calibri"/>
                <w:sz w:val="22"/>
                <w:szCs w:val="22"/>
              </w:rPr>
            </w:pPr>
            <w:r w:rsidRPr="006311D0">
              <w:rPr>
                <w:rFonts w:asciiTheme="minorHAnsi" w:hAnsiTheme="minorHAnsi" w:cstheme="minorHAnsi"/>
                <w:sz w:val="22"/>
                <w:szCs w:val="22"/>
              </w:rPr>
              <w:t xml:space="preserve">Aftale med Landström 2024 og frem </w:t>
            </w:r>
            <w:r w:rsidRPr="00D544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Lukket punkt.</w:t>
            </w:r>
          </w:p>
          <w:p w14:paraId="53F0498A" w14:textId="075FDDCB" w:rsidR="00F97243" w:rsidRPr="006311D0" w:rsidRDefault="00F97243" w:rsidP="001E5031">
            <w:pPr>
              <w:pStyle w:val="Felttekst"/>
              <w:ind w:left="454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44420F98" w14:textId="0A5BCB52" w:rsidR="001162D8" w:rsidRPr="00117E2C" w:rsidRDefault="00C970DA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CB</w:t>
            </w:r>
          </w:p>
        </w:tc>
      </w:tr>
      <w:tr w:rsidR="001162D8" w:rsidRPr="00C27301" w14:paraId="185E4973" w14:textId="77777777" w:rsidTr="005A2835">
        <w:trPr>
          <w:trHeight w:val="370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6F203DE" w14:textId="77777777" w:rsidR="001162D8" w:rsidRPr="00117E2C" w:rsidRDefault="001162D8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single" w:sz="4" w:space="0" w:color="auto"/>
            </w:tcBorders>
          </w:tcPr>
          <w:p w14:paraId="35305D98" w14:textId="77777777" w:rsidR="001162D8" w:rsidRDefault="001162D8" w:rsidP="00842C0E">
            <w:pPr>
              <w:pStyle w:val="Felttekst"/>
              <w:numPr>
                <w:ilvl w:val="0"/>
                <w:numId w:val="17"/>
              </w:numPr>
              <w:ind w:left="454" w:hanging="454"/>
              <w:rPr>
                <w:rFonts w:asciiTheme="minorHAnsi" w:hAnsiTheme="minorHAnsi" w:cstheme="minorHAnsi"/>
                <w:sz w:val="22"/>
                <w:szCs w:val="22"/>
              </w:rPr>
            </w:pPr>
            <w:r w:rsidRPr="00D71146">
              <w:rPr>
                <w:rFonts w:asciiTheme="minorHAnsi" w:hAnsiTheme="minorHAnsi" w:cstheme="minorHAnsi"/>
                <w:sz w:val="22"/>
                <w:szCs w:val="22"/>
              </w:rPr>
              <w:t>Budget 2023</w:t>
            </w:r>
          </w:p>
          <w:p w14:paraId="1B3D1461" w14:textId="04070068" w:rsidR="00EE00B8" w:rsidRDefault="00EE00B8" w:rsidP="002E3B7E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 w:rsidRPr="00EE00B8">
              <w:rPr>
                <w:rFonts w:asciiTheme="minorHAnsi" w:hAnsiTheme="minorHAnsi" w:cstheme="minorHAnsi"/>
                <w:sz w:val="22"/>
                <w:szCs w:val="22"/>
              </w:rPr>
              <w:t>Anne fremsender udkast til budget 2023 til kommentering.</w:t>
            </w:r>
          </w:p>
          <w:p w14:paraId="7B701D9F" w14:textId="3A889792" w:rsidR="00337539" w:rsidRPr="00EE00B8" w:rsidRDefault="00C343CF" w:rsidP="002E3B7E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337539">
              <w:rPr>
                <w:rFonts w:asciiTheme="minorHAnsi" w:hAnsiTheme="minorHAnsi" w:cstheme="minorHAnsi"/>
                <w:sz w:val="22"/>
                <w:szCs w:val="22"/>
              </w:rPr>
              <w:t xml:space="preserve">udgetmøde den </w:t>
            </w:r>
            <w:r w:rsidR="00B31401">
              <w:rPr>
                <w:rFonts w:asciiTheme="minorHAnsi" w:hAnsiTheme="minorHAnsi" w:cstheme="minorHAnsi"/>
                <w:sz w:val="22"/>
                <w:szCs w:val="22"/>
              </w:rPr>
              <w:t>17. januar 2023.</w:t>
            </w:r>
          </w:p>
          <w:p w14:paraId="1C024984" w14:textId="2FF99EDB" w:rsidR="002E3B7E" w:rsidRDefault="007C70C6" w:rsidP="00C07C05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Carsten </w:t>
            </w:r>
            <w:r w:rsidR="008F2476">
              <w:rPr>
                <w:rFonts w:asciiTheme="minorHAnsi" w:hAnsiTheme="minorHAnsi" w:cstheme="minorHAnsi"/>
                <w:sz w:val="22"/>
                <w:szCs w:val="22"/>
              </w:rPr>
              <w:t>foreslog at vi bør og skal kigge på anden indtægtsgivende virksomhed en</w:t>
            </w:r>
            <w:r w:rsidR="001E43A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D27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2476">
              <w:rPr>
                <w:rFonts w:asciiTheme="minorHAnsi" w:hAnsiTheme="minorHAnsi" w:cstheme="minorHAnsi"/>
                <w:sz w:val="22"/>
                <w:szCs w:val="22"/>
              </w:rPr>
              <w:t>kontingent og greenfee.</w:t>
            </w:r>
          </w:p>
          <w:p w14:paraId="0D8B2202" w14:textId="6050EF89" w:rsidR="00C07C05" w:rsidRPr="00C07C05" w:rsidRDefault="00C07C05" w:rsidP="00C07C05">
            <w:pPr>
              <w:pStyle w:val="Felttekst"/>
              <w:ind w:left="4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DA46FB5" w14:textId="3590244E" w:rsidR="001162D8" w:rsidRPr="00117E2C" w:rsidRDefault="001162D8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ABP</w:t>
            </w:r>
          </w:p>
        </w:tc>
      </w:tr>
      <w:tr w:rsidR="001162D8" w:rsidRPr="00C27301" w14:paraId="700CA9A1" w14:textId="77777777" w:rsidTr="005A2835">
        <w:trPr>
          <w:trHeight w:val="370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A80FDC" w14:textId="77777777" w:rsidR="001162D8" w:rsidRPr="00117E2C" w:rsidRDefault="001162D8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single" w:sz="4" w:space="0" w:color="auto"/>
            </w:tcBorders>
          </w:tcPr>
          <w:p w14:paraId="6A206E34" w14:textId="77777777" w:rsidR="001162D8" w:rsidRDefault="001162D8" w:rsidP="00842C0E">
            <w:pPr>
              <w:pStyle w:val="Felttekst"/>
              <w:numPr>
                <w:ilvl w:val="0"/>
                <w:numId w:val="17"/>
              </w:numPr>
              <w:ind w:left="454" w:hanging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Æresmedlemmer</w:t>
            </w:r>
          </w:p>
          <w:p w14:paraId="4C755B9D" w14:textId="05EA550E" w:rsidR="00A95569" w:rsidRPr="00413802" w:rsidRDefault="00971DE3" w:rsidP="007F547C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Oplæg drøftet </w:t>
            </w:r>
            <w:r w:rsidR="00681788">
              <w:rPr>
                <w:rFonts w:asciiTheme="minorHAnsi" w:hAnsiTheme="minorHAnsi" w:cstheme="minorHAnsi"/>
                <w:sz w:val="22"/>
                <w:szCs w:val="22"/>
              </w:rPr>
              <w:t>og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vedtaget efter i</w:t>
            </w:r>
            <w:r w:rsidR="00856D90">
              <w:rPr>
                <w:rFonts w:asciiTheme="minorHAnsi" w:hAnsiTheme="minorHAnsi" w:cstheme="minorHAnsi"/>
                <w:sz w:val="22"/>
                <w:szCs w:val="22"/>
              </w:rPr>
              <w:t>nput under mødet og via mail.</w:t>
            </w:r>
            <w:r w:rsidR="00DD27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D487711" w14:textId="2AC83C84" w:rsidR="001162D8" w:rsidRPr="00117E2C" w:rsidRDefault="001162D8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CB</w:t>
            </w:r>
          </w:p>
        </w:tc>
      </w:tr>
      <w:tr w:rsidR="001162D8" w:rsidRPr="00C27301" w14:paraId="5DC71000" w14:textId="77777777" w:rsidTr="005A2835">
        <w:trPr>
          <w:trHeight w:val="360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4E61B5" w14:textId="77777777" w:rsidR="001162D8" w:rsidRPr="00117E2C" w:rsidRDefault="001162D8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single" w:sz="4" w:space="0" w:color="auto"/>
            </w:tcBorders>
          </w:tcPr>
          <w:p w14:paraId="7AEF7640" w14:textId="2521CE57" w:rsidR="001162D8" w:rsidRDefault="001162D8" w:rsidP="00842C0E">
            <w:pPr>
              <w:pStyle w:val="Felttekst"/>
              <w:numPr>
                <w:ilvl w:val="0"/>
                <w:numId w:val="17"/>
              </w:numPr>
              <w:ind w:left="454" w:hanging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Møde med medarbejdere og samarbejdspartnere forud for de ordinære møder</w:t>
            </w:r>
            <w:r w:rsidR="00A955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352558F" w14:textId="2508DC6A" w:rsidR="00A229DD" w:rsidRDefault="001715AB" w:rsidP="00B75E47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 at højne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r w:rsidR="00FE6E29">
              <w:rPr>
                <w:rFonts w:asciiTheme="minorHAnsi" w:hAnsiTheme="minorHAnsi" w:cstheme="minorHAnsi"/>
                <w:sz w:val="22"/>
                <w:szCs w:val="22"/>
              </w:rPr>
              <w:t>sflowet</w:t>
            </w:r>
            <w:proofErr w:type="spellEnd"/>
            <w:r w:rsidR="00FE6E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1467">
              <w:rPr>
                <w:rFonts w:asciiTheme="minorHAnsi" w:hAnsiTheme="minorHAnsi" w:cstheme="minorHAnsi"/>
                <w:sz w:val="22"/>
                <w:szCs w:val="22"/>
              </w:rPr>
              <w:t>mellem</w:t>
            </w:r>
            <w:r w:rsidR="00FE6E29">
              <w:rPr>
                <w:rFonts w:asciiTheme="minorHAnsi" w:hAnsiTheme="minorHAnsi" w:cstheme="minorHAnsi"/>
                <w:sz w:val="22"/>
                <w:szCs w:val="22"/>
              </w:rPr>
              <w:t xml:space="preserve"> ansatte og samarbejdspartne</w:t>
            </w:r>
            <w:r w:rsidR="00B873DC">
              <w:rPr>
                <w:rFonts w:asciiTheme="minorHAnsi" w:hAnsiTheme="minorHAnsi" w:cstheme="minorHAnsi"/>
                <w:sz w:val="22"/>
                <w:szCs w:val="22"/>
              </w:rPr>
              <w:t xml:space="preserve">re </w:t>
            </w:r>
            <w:r w:rsidR="009D1467">
              <w:rPr>
                <w:rFonts w:asciiTheme="minorHAnsi" w:hAnsiTheme="minorHAnsi" w:cstheme="minorHAnsi"/>
                <w:sz w:val="22"/>
                <w:szCs w:val="22"/>
              </w:rPr>
              <w:t xml:space="preserve">og bestyrelsen </w:t>
            </w:r>
            <w:r w:rsidR="00B873DC">
              <w:rPr>
                <w:rFonts w:asciiTheme="minorHAnsi" w:hAnsiTheme="minorHAnsi" w:cstheme="minorHAnsi"/>
                <w:sz w:val="22"/>
                <w:szCs w:val="22"/>
              </w:rPr>
              <w:t>vil b</w:t>
            </w:r>
            <w:r w:rsidR="00B75E47">
              <w:rPr>
                <w:rFonts w:asciiTheme="minorHAnsi" w:hAnsiTheme="minorHAnsi" w:cstheme="minorHAnsi"/>
                <w:sz w:val="22"/>
                <w:szCs w:val="22"/>
              </w:rPr>
              <w:t xml:space="preserve">estyrelsen </w:t>
            </w:r>
            <w:r w:rsidR="008B6B8F">
              <w:rPr>
                <w:rFonts w:asciiTheme="minorHAnsi" w:hAnsiTheme="minorHAnsi" w:cstheme="minorHAnsi"/>
                <w:sz w:val="22"/>
                <w:szCs w:val="22"/>
              </w:rPr>
              <w:t xml:space="preserve">umiddelbart forud for de ordinære </w:t>
            </w:r>
            <w:r w:rsidR="00B75E47">
              <w:rPr>
                <w:rFonts w:asciiTheme="minorHAnsi" w:hAnsiTheme="minorHAnsi" w:cstheme="minorHAnsi"/>
                <w:sz w:val="22"/>
                <w:szCs w:val="22"/>
              </w:rPr>
              <w:t>B-møde</w:t>
            </w:r>
            <w:r w:rsidR="008B6B8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B75E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4549">
              <w:rPr>
                <w:rFonts w:asciiTheme="minorHAnsi" w:hAnsiTheme="minorHAnsi" w:cstheme="minorHAnsi"/>
                <w:sz w:val="22"/>
                <w:szCs w:val="22"/>
              </w:rPr>
              <w:t xml:space="preserve">inviterer til </w:t>
            </w:r>
            <w:r w:rsidR="00593764">
              <w:rPr>
                <w:rFonts w:asciiTheme="minorHAnsi" w:hAnsiTheme="minorHAnsi" w:cstheme="minorHAnsi"/>
                <w:sz w:val="22"/>
                <w:szCs w:val="22"/>
              </w:rPr>
              <w:t>”m</w:t>
            </w:r>
            <w:r w:rsidR="00A229D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93764">
              <w:rPr>
                <w:rFonts w:asciiTheme="minorHAnsi" w:hAnsiTheme="minorHAnsi" w:cstheme="minorHAnsi"/>
                <w:sz w:val="22"/>
                <w:szCs w:val="22"/>
              </w:rPr>
              <w:t>darbejdermøde”</w:t>
            </w:r>
            <w:r w:rsidR="00D8791D">
              <w:rPr>
                <w:rFonts w:asciiTheme="minorHAnsi" w:hAnsiTheme="minorHAnsi" w:cstheme="minorHAnsi"/>
                <w:sz w:val="22"/>
                <w:szCs w:val="22"/>
              </w:rPr>
              <w:t>, med følgende</w:t>
            </w:r>
            <w:r w:rsidR="00460061">
              <w:rPr>
                <w:rFonts w:asciiTheme="minorHAnsi" w:hAnsiTheme="minorHAnsi" w:cstheme="minorHAnsi"/>
                <w:sz w:val="22"/>
                <w:szCs w:val="22"/>
              </w:rPr>
              <w:t xml:space="preserve"> da</w:t>
            </w:r>
            <w:r w:rsidR="00A229DD">
              <w:rPr>
                <w:rFonts w:asciiTheme="minorHAnsi" w:hAnsiTheme="minorHAnsi" w:cstheme="minorHAnsi"/>
                <w:sz w:val="22"/>
                <w:szCs w:val="22"/>
              </w:rPr>
              <w:t>gsorden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0C189E5" w14:textId="6348E22E" w:rsidR="001715AB" w:rsidRDefault="008361BD" w:rsidP="001715AB">
            <w:pPr>
              <w:pStyle w:val="Felttekst"/>
              <w:numPr>
                <w:ilvl w:val="0"/>
                <w:numId w:val="22"/>
              </w:numPr>
              <w:ind w:left="880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Kort gennemgang af </w:t>
            </w:r>
            <w:r w:rsidR="00002AB4">
              <w:rPr>
                <w:rFonts w:asciiTheme="minorHAnsi" w:hAnsiTheme="minorHAnsi" w:cstheme="minorHAnsi"/>
                <w:sz w:val="22"/>
                <w:szCs w:val="22"/>
              </w:rPr>
              <w:t>status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klubben</w:t>
            </w:r>
          </w:p>
          <w:p w14:paraId="363FFFBA" w14:textId="4F8FF2D4" w:rsidR="004036DB" w:rsidRDefault="004036DB" w:rsidP="001715AB">
            <w:pPr>
              <w:pStyle w:val="Felttekst"/>
              <w:numPr>
                <w:ilvl w:val="0"/>
                <w:numId w:val="22"/>
              </w:numPr>
              <w:ind w:left="880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Gennemgang af dagsorden på B-mødet</w:t>
            </w:r>
          </w:p>
          <w:p w14:paraId="67017A28" w14:textId="06F4A319" w:rsidR="004036DB" w:rsidRDefault="004036DB" w:rsidP="001715AB">
            <w:pPr>
              <w:pStyle w:val="Felttekst"/>
              <w:numPr>
                <w:ilvl w:val="0"/>
                <w:numId w:val="22"/>
              </w:numPr>
              <w:ind w:left="880" w:hanging="4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Input fra </w:t>
            </w:r>
            <w:r w:rsidR="00002AB4">
              <w:rPr>
                <w:rFonts w:asciiTheme="minorHAnsi" w:hAnsiTheme="minorHAnsi" w:cstheme="minorHAnsi"/>
                <w:sz w:val="22"/>
                <w:szCs w:val="22"/>
              </w:rPr>
              <w:t>mødedeltagerne</w:t>
            </w:r>
          </w:p>
          <w:p w14:paraId="427F8844" w14:textId="77777777" w:rsidR="001B0D4F" w:rsidRDefault="00952291" w:rsidP="00C74194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Der sendes særskilt invitation til </w:t>
            </w:r>
            <w:r w:rsidR="00C74194">
              <w:rPr>
                <w:rFonts w:asciiTheme="minorHAnsi" w:hAnsiTheme="minorHAnsi" w:cstheme="minorHAnsi"/>
                <w:sz w:val="22"/>
                <w:szCs w:val="22"/>
              </w:rPr>
              <w:t>gruppen.</w:t>
            </w:r>
          </w:p>
          <w:p w14:paraId="380745BB" w14:textId="116DF5E8" w:rsidR="00C74194" w:rsidRPr="001B0D4F" w:rsidRDefault="00C74194" w:rsidP="00C74194">
            <w:pPr>
              <w:pStyle w:val="Felttekst"/>
              <w:ind w:left="4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A0ADCD8" w14:textId="7D7A55E6" w:rsidR="001162D8" w:rsidRPr="00117E2C" w:rsidRDefault="001162D8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CB</w:t>
            </w:r>
          </w:p>
        </w:tc>
      </w:tr>
      <w:tr w:rsidR="001162D8" w:rsidRPr="001E5031" w14:paraId="1BADE88C" w14:textId="77777777" w:rsidTr="005A2835">
        <w:trPr>
          <w:trHeight w:val="361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584A13A" w14:textId="77777777" w:rsidR="001162D8" w:rsidRPr="00117E2C" w:rsidRDefault="001162D8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single" w:sz="4" w:space="0" w:color="auto"/>
            </w:tcBorders>
          </w:tcPr>
          <w:p w14:paraId="26970C18" w14:textId="3D8865FB" w:rsidR="001162D8" w:rsidRDefault="001162D8" w:rsidP="00842C0E">
            <w:pPr>
              <w:pStyle w:val="Felttekst"/>
              <w:numPr>
                <w:ilvl w:val="0"/>
                <w:numId w:val="17"/>
              </w:numPr>
              <w:ind w:left="454" w:hanging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Sponsorater</w:t>
            </w:r>
            <w:r w:rsidR="000440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462E4">
              <w:rPr>
                <w:rFonts w:asciiTheme="minorHAnsi" w:hAnsiTheme="minorHAnsi" w:cstheme="minorHAnsi"/>
                <w:sz w:val="22"/>
                <w:szCs w:val="22"/>
              </w:rPr>
              <w:t xml:space="preserve"> Udgået</w:t>
            </w:r>
          </w:p>
          <w:p w14:paraId="4C29DB8D" w14:textId="1BBFE11B" w:rsidR="001B0D4F" w:rsidRPr="000D6B6B" w:rsidRDefault="001B0D4F" w:rsidP="00F462E4">
            <w:pPr>
              <w:pStyle w:val="Felttekst"/>
              <w:ind w:left="4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CD893E0" w14:textId="544B672A" w:rsidR="001162D8" w:rsidRPr="00117E2C" w:rsidRDefault="00F462E4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CB</w:t>
            </w:r>
          </w:p>
        </w:tc>
      </w:tr>
      <w:tr w:rsidR="001162D8" w:rsidRPr="001E5031" w14:paraId="16A6BB59" w14:textId="77777777" w:rsidTr="005A2835">
        <w:trPr>
          <w:trHeight w:val="343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DC17037" w14:textId="77777777" w:rsidR="001162D8" w:rsidRPr="00117E2C" w:rsidRDefault="001162D8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single" w:sz="4" w:space="0" w:color="auto"/>
            </w:tcBorders>
          </w:tcPr>
          <w:p w14:paraId="5CCD53D2" w14:textId="77777777" w:rsidR="001162D8" w:rsidRDefault="001162D8" w:rsidP="00414C8C">
            <w:pPr>
              <w:pStyle w:val="Felttekst"/>
              <w:numPr>
                <w:ilvl w:val="0"/>
                <w:numId w:val="17"/>
              </w:numPr>
              <w:ind w:left="454" w:hanging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Rabat politik – herunder greenfee satser 2023</w:t>
            </w:r>
          </w:p>
          <w:p w14:paraId="0DACA92D" w14:textId="32976DBB" w:rsidR="00487248" w:rsidRDefault="00487248" w:rsidP="00EE5479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Carsten fremlagde udkast til greenfee takster for 2023</w:t>
            </w:r>
            <w:r w:rsidR="00671876">
              <w:rPr>
                <w:rFonts w:asciiTheme="minorHAnsi" w:hAnsiTheme="minorHAnsi" w:cstheme="minorHAnsi"/>
                <w:sz w:val="22"/>
                <w:szCs w:val="22"/>
              </w:rPr>
              <w:t>. Med enkelte justering blev udkastet vedtaget</w:t>
            </w:r>
            <w:r w:rsidR="001E22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9CC733" w14:textId="60EFEAAB" w:rsidR="00E82783" w:rsidRDefault="009B4D6E" w:rsidP="00EE5479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Det blev vedtaget, at vi vil søge at genetablere/forlænge nuværende venskabsklubaftaler </w:t>
            </w:r>
            <w:r w:rsidR="0035771E">
              <w:rPr>
                <w:rFonts w:asciiTheme="minorHAnsi" w:hAnsiTheme="minorHAnsi" w:cstheme="minorHAnsi"/>
                <w:sz w:val="22"/>
                <w:szCs w:val="22"/>
              </w:rPr>
              <w:t>med primært de nære golfklubber.</w:t>
            </w:r>
          </w:p>
          <w:p w14:paraId="60FAC4D2" w14:textId="6079FC2B" w:rsidR="005575BF" w:rsidRPr="00414C8C" w:rsidRDefault="005575BF" w:rsidP="0035771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F5DA59A" w14:textId="25623DE9" w:rsidR="001162D8" w:rsidRPr="00117E2C" w:rsidRDefault="009D7732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CB</w:t>
            </w:r>
          </w:p>
        </w:tc>
      </w:tr>
      <w:tr w:rsidR="001162D8" w:rsidRPr="001E5031" w14:paraId="385F196C" w14:textId="77777777" w:rsidTr="005A2835">
        <w:trPr>
          <w:trHeight w:val="33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96D56D4" w14:textId="77777777" w:rsidR="001162D8" w:rsidRPr="00117E2C" w:rsidRDefault="001162D8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single" w:sz="4" w:space="0" w:color="auto"/>
            </w:tcBorders>
          </w:tcPr>
          <w:p w14:paraId="5C2CFA54" w14:textId="5361B429" w:rsidR="001162D8" w:rsidRPr="00A423D3" w:rsidRDefault="001162D8" w:rsidP="00842C0E">
            <w:pPr>
              <w:pStyle w:val="Felttekst"/>
              <w:numPr>
                <w:ilvl w:val="0"/>
                <w:numId w:val="17"/>
              </w:numPr>
              <w:ind w:left="454" w:hanging="454"/>
              <w:rPr>
                <w:rFonts w:asciiTheme="minorHAnsi" w:hAnsiTheme="minorHAnsi" w:cstheme="minorHAnsi"/>
                <w:sz w:val="22"/>
                <w:szCs w:val="22"/>
              </w:rPr>
            </w:pPr>
            <w:r w:rsidRPr="00A423D3">
              <w:rPr>
                <w:rFonts w:asciiTheme="minorHAnsi" w:hAnsiTheme="minorHAnsi" w:cstheme="minorHAnsi"/>
                <w:sz w:val="22"/>
                <w:szCs w:val="22"/>
              </w:rPr>
              <w:t xml:space="preserve">Generalforsamling </w:t>
            </w:r>
            <w:r w:rsidR="00DA126B" w:rsidRPr="00A423D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A423D3">
              <w:rPr>
                <w:rFonts w:asciiTheme="minorHAnsi" w:hAnsiTheme="minorHAnsi" w:cstheme="minorHAnsi"/>
                <w:sz w:val="22"/>
                <w:szCs w:val="22"/>
              </w:rPr>
              <w:t xml:space="preserve"> 2023</w:t>
            </w:r>
          </w:p>
          <w:p w14:paraId="3D45DF94" w14:textId="77777777" w:rsidR="00DA126B" w:rsidRPr="00A423D3" w:rsidRDefault="00C67D63" w:rsidP="00DA126B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 w:rsidRPr="00A423D3">
              <w:rPr>
                <w:rFonts w:asciiTheme="minorHAnsi" w:hAnsiTheme="minorHAnsi" w:cstheme="minorHAnsi"/>
                <w:sz w:val="22"/>
                <w:szCs w:val="22"/>
              </w:rPr>
              <w:t>21. MARTS 2023</w:t>
            </w:r>
          </w:p>
          <w:p w14:paraId="50C70311" w14:textId="363F2F06" w:rsidR="006776B5" w:rsidRPr="00A423D3" w:rsidRDefault="006776B5" w:rsidP="00DA126B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 w:rsidRPr="00A423D3">
              <w:rPr>
                <w:rFonts w:asciiTheme="minorHAnsi" w:hAnsiTheme="minorHAnsi" w:cstheme="minorHAnsi"/>
                <w:sz w:val="22"/>
                <w:szCs w:val="22"/>
              </w:rPr>
              <w:t>Flg. er på valg ved den kommende generalforsamling</w:t>
            </w:r>
            <w:r w:rsidR="00111B3B" w:rsidRPr="00A423D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B751920" w14:textId="4D12FCCD" w:rsidR="00111B3B" w:rsidRPr="00A423D3" w:rsidRDefault="00111B3B" w:rsidP="0007649C">
            <w:pPr>
              <w:pStyle w:val="Felttekst"/>
              <w:numPr>
                <w:ilvl w:val="0"/>
                <w:numId w:val="22"/>
              </w:numPr>
              <w:ind w:left="880" w:hanging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423D3">
              <w:rPr>
                <w:rFonts w:asciiTheme="minorHAnsi" w:hAnsiTheme="minorHAnsi" w:cstheme="minorHAnsi"/>
                <w:sz w:val="22"/>
                <w:szCs w:val="22"/>
              </w:rPr>
              <w:t>Næstformand – vakant</w:t>
            </w:r>
          </w:p>
          <w:p w14:paraId="7F9ECC02" w14:textId="30B8246A" w:rsidR="00111B3B" w:rsidRPr="00A423D3" w:rsidRDefault="00111B3B" w:rsidP="0007649C">
            <w:pPr>
              <w:pStyle w:val="Felttekst"/>
              <w:numPr>
                <w:ilvl w:val="0"/>
                <w:numId w:val="22"/>
              </w:numPr>
              <w:ind w:left="880" w:hanging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A423D3">
              <w:rPr>
                <w:rFonts w:asciiTheme="minorHAnsi" w:hAnsiTheme="minorHAnsi" w:cstheme="minorHAnsi"/>
                <w:sz w:val="22"/>
                <w:szCs w:val="22"/>
              </w:rPr>
              <w:t>Kasserer</w:t>
            </w:r>
          </w:p>
          <w:p w14:paraId="69BFDBEB" w14:textId="7A63E26C" w:rsidR="0098398F" w:rsidRPr="002572DA" w:rsidRDefault="0098398F" w:rsidP="0007649C">
            <w:pPr>
              <w:pStyle w:val="Felttekst"/>
              <w:numPr>
                <w:ilvl w:val="0"/>
                <w:numId w:val="22"/>
              </w:numPr>
              <w:ind w:left="880" w:hanging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2572DA">
              <w:rPr>
                <w:rFonts w:asciiTheme="minorHAnsi" w:hAnsiTheme="minorHAnsi" w:cstheme="minorHAnsi"/>
                <w:sz w:val="22"/>
                <w:szCs w:val="22"/>
              </w:rPr>
              <w:t>Ann Schjødt</w:t>
            </w:r>
            <w:r w:rsidR="003B7562" w:rsidRPr="002572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D77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4CBC">
              <w:rPr>
                <w:rFonts w:asciiTheme="minorHAnsi" w:hAnsiTheme="minorHAnsi" w:cstheme="minorHAnsi"/>
                <w:sz w:val="22"/>
                <w:szCs w:val="22"/>
              </w:rPr>
              <w:t>kandiderer til næstformandsposten</w:t>
            </w:r>
          </w:p>
          <w:p w14:paraId="52A4202C" w14:textId="1496B43C" w:rsidR="0098398F" w:rsidRPr="00A423D3" w:rsidRDefault="0098398F" w:rsidP="0007649C">
            <w:pPr>
              <w:pStyle w:val="Felttekst"/>
              <w:numPr>
                <w:ilvl w:val="0"/>
                <w:numId w:val="22"/>
              </w:numPr>
              <w:ind w:left="880" w:hanging="42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23D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Allan Woods</w:t>
            </w:r>
            <w:r w:rsidR="0062675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</w:p>
          <w:p w14:paraId="12A8C734" w14:textId="2BFC2D38" w:rsidR="0019167F" w:rsidRPr="00897347" w:rsidRDefault="0019167F" w:rsidP="009D7732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FEED49A" w14:textId="77777777" w:rsidR="001162D8" w:rsidRPr="00117E2C" w:rsidRDefault="001162D8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2D8" w:rsidRPr="001E5031" w14:paraId="68462049" w14:textId="77777777" w:rsidTr="005A2835">
        <w:trPr>
          <w:trHeight w:val="347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6733CEA" w14:textId="77777777" w:rsidR="001162D8" w:rsidRPr="00117E2C" w:rsidRDefault="001162D8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single" w:sz="4" w:space="0" w:color="auto"/>
            </w:tcBorders>
          </w:tcPr>
          <w:p w14:paraId="7F23FB8B" w14:textId="7F219EC4" w:rsidR="00461EDF" w:rsidRDefault="001162D8" w:rsidP="00842C0E">
            <w:pPr>
              <w:pStyle w:val="Felttekst"/>
              <w:numPr>
                <w:ilvl w:val="0"/>
                <w:numId w:val="17"/>
              </w:numPr>
              <w:ind w:left="454" w:hanging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Bestyrelsesseminar</w:t>
            </w:r>
            <w:r w:rsidR="00461ED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EA7A21F" w14:textId="037309AA" w:rsidR="0033701C" w:rsidRDefault="00C76192" w:rsidP="00D1369C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 blev beslutte</w:t>
            </w:r>
            <w:r w:rsidR="00EC6DF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 afholde et bestyrelsesseminar januar/februar 2023 </w:t>
            </w:r>
            <w:r w:rsidR="00CB3CFE">
              <w:rPr>
                <w:rFonts w:asciiTheme="minorHAnsi" w:hAnsiTheme="minorHAnsi" w:cstheme="minorHAnsi"/>
                <w:sz w:val="22"/>
                <w:szCs w:val="22"/>
              </w:rPr>
              <w:t xml:space="preserve">med analyse af udkommet af </w:t>
            </w:r>
            <w:r w:rsidR="00904991">
              <w:rPr>
                <w:rFonts w:asciiTheme="minorHAnsi" w:hAnsiTheme="minorHAnsi" w:cstheme="minorHAnsi"/>
                <w:sz w:val="22"/>
                <w:szCs w:val="22"/>
              </w:rPr>
              <w:t>medlemsundersøgelsen i Golfspilleren i Centrum</w:t>
            </w:r>
            <w:r w:rsidR="00BB07BD">
              <w:rPr>
                <w:rFonts w:asciiTheme="minorHAnsi" w:hAnsiTheme="minorHAnsi" w:cstheme="minorHAnsi"/>
                <w:sz w:val="22"/>
                <w:szCs w:val="22"/>
              </w:rPr>
              <w:t xml:space="preserve"> samt</w:t>
            </w:r>
            <w:r w:rsidR="009049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5425">
              <w:rPr>
                <w:rFonts w:asciiTheme="minorHAnsi" w:hAnsiTheme="minorHAnsi" w:cstheme="minorHAnsi"/>
                <w:sz w:val="22"/>
                <w:szCs w:val="22"/>
              </w:rPr>
              <w:t>drøfte</w:t>
            </w:r>
            <w:r w:rsidR="006B6E00">
              <w:rPr>
                <w:rFonts w:asciiTheme="minorHAnsi" w:hAnsiTheme="minorHAnsi" w:cstheme="minorHAnsi"/>
                <w:sz w:val="22"/>
                <w:szCs w:val="22"/>
              </w:rPr>
              <w:t xml:space="preserve"> og</w:t>
            </w:r>
            <w:r w:rsidR="004550BE">
              <w:rPr>
                <w:rFonts w:asciiTheme="minorHAnsi" w:hAnsiTheme="minorHAnsi" w:cstheme="minorHAnsi"/>
                <w:sz w:val="22"/>
                <w:szCs w:val="22"/>
              </w:rPr>
              <w:t xml:space="preserve"> beslutte en </w:t>
            </w:r>
            <w:r w:rsidR="00693D0F">
              <w:rPr>
                <w:rFonts w:asciiTheme="minorHAnsi" w:hAnsiTheme="minorHAnsi" w:cstheme="minorHAnsi"/>
                <w:sz w:val="22"/>
                <w:szCs w:val="22"/>
              </w:rPr>
              <w:t xml:space="preserve">proces for </w:t>
            </w:r>
            <w:r w:rsidR="00BC12B4">
              <w:rPr>
                <w:rFonts w:asciiTheme="minorHAnsi" w:hAnsiTheme="minorHAnsi" w:cstheme="minorHAnsi"/>
                <w:sz w:val="22"/>
                <w:szCs w:val="22"/>
              </w:rPr>
              <w:t xml:space="preserve">fastlæggelse af </w:t>
            </w:r>
            <w:r w:rsidR="002A542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63B07">
              <w:rPr>
                <w:rFonts w:asciiTheme="minorHAnsi" w:hAnsiTheme="minorHAnsi" w:cstheme="minorHAnsi"/>
                <w:sz w:val="22"/>
                <w:szCs w:val="22"/>
              </w:rPr>
              <w:t xml:space="preserve">ission, </w:t>
            </w:r>
            <w:r w:rsidR="002A5425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063B07">
              <w:rPr>
                <w:rFonts w:asciiTheme="minorHAnsi" w:hAnsiTheme="minorHAnsi" w:cstheme="minorHAnsi"/>
                <w:sz w:val="22"/>
                <w:szCs w:val="22"/>
              </w:rPr>
              <w:t>ision</w:t>
            </w:r>
            <w:r w:rsidR="002A5425">
              <w:rPr>
                <w:rFonts w:asciiTheme="minorHAnsi" w:hAnsiTheme="minorHAnsi" w:cstheme="minorHAnsi"/>
                <w:sz w:val="22"/>
                <w:szCs w:val="22"/>
              </w:rPr>
              <w:t xml:space="preserve"> og</w:t>
            </w:r>
            <w:r w:rsidR="00063B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542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63B07">
              <w:rPr>
                <w:rFonts w:asciiTheme="minorHAnsi" w:hAnsiTheme="minorHAnsi" w:cstheme="minorHAnsi"/>
                <w:sz w:val="22"/>
                <w:szCs w:val="22"/>
              </w:rPr>
              <w:t xml:space="preserve">ål </w:t>
            </w:r>
            <w:r w:rsidR="002A5425">
              <w:rPr>
                <w:rFonts w:asciiTheme="minorHAnsi" w:hAnsiTheme="minorHAnsi" w:cstheme="minorHAnsi"/>
                <w:sz w:val="22"/>
                <w:szCs w:val="22"/>
              </w:rPr>
              <w:t>for HGC</w:t>
            </w:r>
            <w:r w:rsidR="00D136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DF4A0E5" w14:textId="5132404A" w:rsidR="0082065E" w:rsidRPr="00BC12B4" w:rsidRDefault="0082065E" w:rsidP="00702A77">
            <w:pPr>
              <w:pStyle w:val="Felttekst"/>
              <w:ind w:left="454"/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CCD3A65" w14:textId="77777777" w:rsidR="001162D8" w:rsidRPr="00117E2C" w:rsidRDefault="001162D8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62D8" w:rsidRPr="001E5031" w14:paraId="4ED38045" w14:textId="77777777" w:rsidTr="005A2835">
        <w:trPr>
          <w:trHeight w:val="360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AA3E73C" w14:textId="77777777" w:rsidR="001162D8" w:rsidRPr="00117E2C" w:rsidRDefault="001162D8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single" w:sz="4" w:space="0" w:color="auto"/>
            </w:tcBorders>
          </w:tcPr>
          <w:p w14:paraId="5CEAD42B" w14:textId="3BCD3A6C" w:rsidR="002259EA" w:rsidRPr="00B81EA8" w:rsidRDefault="002259EA" w:rsidP="005A2835">
            <w:pPr>
              <w:pStyle w:val="Felttekst"/>
              <w:ind w:left="4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7DA5AA0" w14:textId="77777777" w:rsidR="001162D8" w:rsidRPr="00117E2C" w:rsidRDefault="001162D8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05DF" w:rsidRPr="001E5031" w14:paraId="4D479E46" w14:textId="77777777" w:rsidTr="005A2835">
        <w:trPr>
          <w:trHeight w:val="348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D547DA3" w14:textId="77777777" w:rsidR="006505DF" w:rsidRPr="00117E2C" w:rsidRDefault="006505DF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39DFAF05" w14:textId="1E944423" w:rsidR="006505DF" w:rsidRDefault="006505DF" w:rsidP="006505DF">
            <w:pPr>
              <w:pStyle w:val="Felttekst"/>
              <w:numPr>
                <w:ilvl w:val="0"/>
                <w:numId w:val="17"/>
              </w:numPr>
              <w:ind w:left="454" w:hanging="4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Ansættelse af kontorassistent til sekretariatet.</w:t>
            </w:r>
          </w:p>
          <w:p w14:paraId="6E5178B9" w14:textId="7FF882AA" w:rsidR="006505DF" w:rsidRDefault="006505DF" w:rsidP="00EE5479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Stillingsopslag drøftet</w:t>
            </w:r>
            <w:r w:rsidR="006D3A29">
              <w:rPr>
                <w:rFonts w:asciiTheme="minorHAnsi" w:hAnsiTheme="minorHAnsi" w:cstheme="minorHAnsi"/>
                <w:sz w:val="22"/>
                <w:szCs w:val="22"/>
              </w:rPr>
              <w:t xml:space="preserve"> og input/rettelser indarbejdet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forslag til stillingsopslag.</w:t>
            </w:r>
          </w:p>
          <w:p w14:paraId="43A1C34F" w14:textId="77777777" w:rsidR="007F66A3" w:rsidRDefault="008B4B07" w:rsidP="00EE5479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Stillingen slås </w:t>
            </w:r>
            <w:r w:rsidR="001217F9">
              <w:rPr>
                <w:rFonts w:asciiTheme="minorHAnsi" w:hAnsiTheme="minorHAnsi" w:cstheme="minorHAnsi"/>
                <w:sz w:val="22"/>
                <w:szCs w:val="22"/>
              </w:rPr>
              <w:t>på hjemmeside – Facebook</w:t>
            </w:r>
            <w:r w:rsidR="007F66A3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="001217F9">
              <w:rPr>
                <w:rFonts w:asciiTheme="minorHAnsi" w:hAnsiTheme="minorHAnsi" w:cstheme="minorHAnsi"/>
                <w:sz w:val="22"/>
                <w:szCs w:val="22"/>
              </w:rPr>
              <w:t>jobindex</w:t>
            </w:r>
            <w:proofErr w:type="spellEnd"/>
            <w:r w:rsidR="007F66A3">
              <w:rPr>
                <w:rFonts w:asciiTheme="minorHAnsi" w:hAnsiTheme="minorHAnsi" w:cstheme="minorHAnsi"/>
                <w:sz w:val="22"/>
                <w:szCs w:val="22"/>
              </w:rPr>
              <w:t xml:space="preserve"> el. andre portaler</w:t>
            </w:r>
          </w:p>
          <w:p w14:paraId="019E4370" w14:textId="242470D4" w:rsidR="006505DF" w:rsidRDefault="00495DD7" w:rsidP="00EE5479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 foregår i januar og februar med tiltrædelses senest 1. marts 2023.</w:t>
            </w:r>
          </w:p>
          <w:p w14:paraId="5D64BD64" w14:textId="60B75795" w:rsidR="00954263" w:rsidRDefault="00954263" w:rsidP="00B81EA8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CC283CF" w14:textId="4AB89482" w:rsidR="006505DF" w:rsidRPr="00117E2C" w:rsidRDefault="006505DF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05DF" w:rsidRPr="001E5031" w14:paraId="788AEED2" w14:textId="77777777" w:rsidTr="005A2835">
        <w:trPr>
          <w:trHeight w:val="360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0CEEC41" w14:textId="77777777" w:rsidR="006505DF" w:rsidRPr="00117E2C" w:rsidRDefault="006505DF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D4A4E0E" w14:textId="77777777" w:rsidR="006505DF" w:rsidRDefault="006505DF" w:rsidP="00942CBC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6A16421" w14:textId="26262A27" w:rsidR="006505DF" w:rsidRPr="00117E2C" w:rsidRDefault="006505DF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002" w:rsidRPr="00C27301" w14:paraId="195048C5" w14:textId="77777777" w:rsidTr="005A2835">
        <w:trPr>
          <w:trHeight w:val="329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F43D18E" w14:textId="12CA618E" w:rsidR="00893002" w:rsidRPr="00117E2C" w:rsidRDefault="00893002" w:rsidP="00842C0E">
            <w:pPr>
              <w:pStyle w:val="Handlingspunkter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E2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222" w:type="dxa"/>
            <w:tcBorders>
              <w:left w:val="double" w:sz="4" w:space="0" w:color="auto"/>
              <w:right w:val="single" w:sz="6" w:space="0" w:color="auto"/>
            </w:tcBorders>
          </w:tcPr>
          <w:p w14:paraId="4EEE1A48" w14:textId="77777777" w:rsidR="00893002" w:rsidRDefault="00893002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Aktionsliste</w:t>
            </w:r>
            <w:r w:rsidR="000F660B">
              <w:rPr>
                <w:rFonts w:asciiTheme="minorHAnsi" w:hAnsiTheme="minorHAnsi" w:cstheme="minorHAnsi"/>
                <w:sz w:val="22"/>
                <w:szCs w:val="22"/>
              </w:rPr>
              <w:t xml:space="preserve"> – ikke drøftet på dette møde.</w:t>
            </w:r>
          </w:p>
          <w:p w14:paraId="5AE8CC28" w14:textId="5EA083D3" w:rsidR="000300FF" w:rsidRPr="00117E2C" w:rsidRDefault="000300FF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7CB3935" w14:textId="32A74AD6" w:rsidR="00893002" w:rsidRPr="00117E2C" w:rsidRDefault="000F660B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CB</w:t>
            </w:r>
          </w:p>
        </w:tc>
      </w:tr>
      <w:tr w:rsidR="00893002" w:rsidRPr="00511F7D" w14:paraId="43AEBF4E" w14:textId="77777777" w:rsidTr="005A2835">
        <w:trPr>
          <w:trHeight w:val="329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8046371" w14:textId="3D8A182C" w:rsidR="00893002" w:rsidRPr="00117E2C" w:rsidRDefault="00893002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7E2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222" w:type="dxa"/>
            <w:tcBorders>
              <w:left w:val="double" w:sz="4" w:space="0" w:color="auto"/>
              <w:right w:val="single" w:sz="6" w:space="0" w:color="auto"/>
            </w:tcBorders>
          </w:tcPr>
          <w:p w14:paraId="51937710" w14:textId="63596F6F" w:rsidR="007E375A" w:rsidRDefault="00893002" w:rsidP="007E375A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A05D25">
              <w:rPr>
                <w:rFonts w:asciiTheme="minorHAnsi" w:hAnsiTheme="minorHAnsi" w:cstheme="minorHAnsi"/>
                <w:sz w:val="22"/>
                <w:szCs w:val="22"/>
              </w:rPr>
              <w:t>Årshjul</w:t>
            </w:r>
            <w:r w:rsidR="002B068B" w:rsidRPr="00A05D25">
              <w:rPr>
                <w:rFonts w:asciiTheme="minorHAnsi" w:hAnsiTheme="minorHAnsi" w:cstheme="minorHAnsi"/>
                <w:sz w:val="22"/>
                <w:szCs w:val="22"/>
              </w:rPr>
              <w:t xml:space="preserve"> &amp; kalender 2023</w:t>
            </w:r>
            <w:r w:rsidR="007E37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E7F782" w14:textId="6CAA051F" w:rsidR="006137F4" w:rsidRDefault="008A7DE0" w:rsidP="007E375A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 indkaldel</w:t>
            </w:r>
            <w:r w:rsidR="001D2D86">
              <w:rPr>
                <w:rFonts w:asciiTheme="minorHAnsi" w:hAnsiTheme="minorHAnsi" w:cstheme="minorHAnsi"/>
                <w:sz w:val="22"/>
                <w:szCs w:val="22"/>
              </w:rPr>
              <w:t xml:space="preserve">se til møde med alle bidragsydere til klubkalenderen </w:t>
            </w:r>
            <w:r w:rsidR="006137F4">
              <w:rPr>
                <w:rFonts w:asciiTheme="minorHAnsi" w:hAnsiTheme="minorHAnsi" w:cstheme="minorHAnsi"/>
                <w:sz w:val="22"/>
                <w:szCs w:val="22"/>
              </w:rPr>
              <w:t>medio januar.</w:t>
            </w:r>
          </w:p>
          <w:p w14:paraId="52425AA7" w14:textId="417A9D0E" w:rsidR="00336B1F" w:rsidRPr="00336B1F" w:rsidRDefault="00336B1F" w:rsidP="00336B1F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B67B088" w14:textId="54202E2B" w:rsidR="00893002" w:rsidRPr="00117E2C" w:rsidRDefault="000F660B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CB</w:t>
            </w:r>
          </w:p>
        </w:tc>
      </w:tr>
      <w:tr w:rsidR="00EE5479" w:rsidRPr="007740DC" w14:paraId="76B425D8" w14:textId="77777777" w:rsidTr="005A2835">
        <w:trPr>
          <w:trHeight w:val="300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1EDE17D" w14:textId="53841DA5" w:rsidR="00EE5479" w:rsidRPr="00117E2C" w:rsidRDefault="00EE5479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7E2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222" w:type="dxa"/>
            <w:tcBorders>
              <w:left w:val="double" w:sz="4" w:space="0" w:color="auto"/>
              <w:right w:val="single" w:sz="6" w:space="0" w:color="auto"/>
            </w:tcBorders>
          </w:tcPr>
          <w:p w14:paraId="66D13ACF" w14:textId="22ECCDEA" w:rsidR="00EE5479" w:rsidRPr="00117E2C" w:rsidRDefault="00EE5479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Punkter til orientering</w:t>
            </w:r>
          </w:p>
        </w:tc>
        <w:tc>
          <w:tcPr>
            <w:tcW w:w="1134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DF03D32" w14:textId="39995440" w:rsidR="00EE5479" w:rsidRPr="00117E2C" w:rsidRDefault="00EE5479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117E2C">
              <w:rPr>
                <w:rFonts w:asciiTheme="minorHAnsi" w:hAnsiTheme="minorHAnsi" w:cstheme="minorHAnsi"/>
                <w:sz w:val="22"/>
                <w:szCs w:val="22"/>
              </w:rPr>
              <w:t>Alle</w:t>
            </w:r>
          </w:p>
        </w:tc>
      </w:tr>
      <w:tr w:rsidR="00EE5479" w:rsidRPr="007740DC" w14:paraId="051C77A9" w14:textId="77777777" w:rsidTr="005A2835">
        <w:trPr>
          <w:trHeight w:val="321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1588DB" w14:textId="77777777" w:rsidR="00EE5479" w:rsidRPr="00117E2C" w:rsidRDefault="00EE5479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single" w:sz="6" w:space="0" w:color="auto"/>
            </w:tcBorders>
          </w:tcPr>
          <w:p w14:paraId="4B786B0C" w14:textId="303E078E" w:rsidR="00EE5479" w:rsidRPr="00B81EA8" w:rsidRDefault="006C0796" w:rsidP="00EE5479">
            <w:pPr>
              <w:pStyle w:val="Felttekst"/>
              <w:numPr>
                <w:ilvl w:val="0"/>
                <w:numId w:val="16"/>
              </w:numPr>
              <w:ind w:left="454" w:hanging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Der er afholdt </w:t>
            </w:r>
            <w:r w:rsidR="00EE5479" w:rsidRPr="00B81EA8">
              <w:rPr>
                <w:rFonts w:asciiTheme="minorHAnsi" w:hAnsiTheme="minorHAnsi" w:cstheme="minorHAnsi"/>
                <w:sz w:val="22"/>
                <w:szCs w:val="22"/>
              </w:rPr>
              <w:t xml:space="preserve">MUS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med</w:t>
            </w:r>
            <w:r w:rsidR="00EE5479" w:rsidRPr="00B81EA8">
              <w:rPr>
                <w:rFonts w:asciiTheme="minorHAnsi" w:hAnsiTheme="minorHAnsi" w:cstheme="minorHAnsi"/>
                <w:sz w:val="22"/>
                <w:szCs w:val="22"/>
              </w:rPr>
              <w:t xml:space="preserve"> Claus</w:t>
            </w:r>
            <w:r w:rsidR="00B81EA8">
              <w:rPr>
                <w:rFonts w:asciiTheme="minorHAnsi" w:hAnsiTheme="minorHAnsi" w:cstheme="minorHAnsi"/>
                <w:sz w:val="22"/>
                <w:szCs w:val="22"/>
              </w:rPr>
              <w:t xml:space="preserve"> – Lukket punkt</w:t>
            </w:r>
          </w:p>
          <w:p w14:paraId="143022B0" w14:textId="2A4EF5F2" w:rsidR="005D0F04" w:rsidRPr="00744443" w:rsidRDefault="005D0F04" w:rsidP="00B81EA8">
            <w:pPr>
              <w:pStyle w:val="Felttekst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5AF6759" w14:textId="1F480871" w:rsidR="00EE5479" w:rsidRPr="00117E2C" w:rsidRDefault="00EE5479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CB</w:t>
            </w:r>
          </w:p>
        </w:tc>
      </w:tr>
      <w:tr w:rsidR="00EE5479" w:rsidRPr="00EE5479" w14:paraId="29391CB0" w14:textId="77777777" w:rsidTr="005A2835">
        <w:trPr>
          <w:trHeight w:val="360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BBD266" w14:textId="77777777" w:rsidR="00EE5479" w:rsidRPr="00117E2C" w:rsidRDefault="00EE5479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single" w:sz="6" w:space="0" w:color="auto"/>
            </w:tcBorders>
          </w:tcPr>
          <w:p w14:paraId="0A300264" w14:textId="77777777" w:rsidR="00EE5479" w:rsidRDefault="00EE5479" w:rsidP="00EE5479">
            <w:pPr>
              <w:pStyle w:val="Felttekst"/>
              <w:numPr>
                <w:ilvl w:val="0"/>
                <w:numId w:val="16"/>
              </w:numPr>
              <w:ind w:left="454" w:hanging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Opsamling af bolde fra søerne</w:t>
            </w:r>
          </w:p>
          <w:p w14:paraId="4B0498C9" w14:textId="488C6147" w:rsidR="008726FC" w:rsidRDefault="008726FC" w:rsidP="008726FC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 har fået en henvendelse fra et firma der samler bolde op vi søer. 50 </w:t>
            </w:r>
            <w:r w:rsidR="0029490A">
              <w:rPr>
                <w:rFonts w:asciiTheme="minorHAnsi" w:hAnsiTheme="minorHAnsi" w:cstheme="minorHAnsi"/>
                <w:sz w:val="22"/>
                <w:szCs w:val="22"/>
              </w:rPr>
              <w:t>ø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pr. bold de finder. Gætter på de sælger den videre.</w:t>
            </w:r>
          </w:p>
          <w:p w14:paraId="78834E18" w14:textId="1F20E42E" w:rsidR="008726FC" w:rsidRDefault="00744443" w:rsidP="000D771E">
            <w:pPr>
              <w:pStyle w:val="Felttekst"/>
              <w:ind w:left="4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Aftale underskrevet og vi ser tiden an om det er besværet værd</w:t>
            </w:r>
          </w:p>
        </w:tc>
        <w:tc>
          <w:tcPr>
            <w:tcW w:w="1134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057F404" w14:textId="0CF86369" w:rsidR="00EE5479" w:rsidRPr="00117E2C" w:rsidRDefault="00EE5479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CB</w:t>
            </w:r>
          </w:p>
        </w:tc>
      </w:tr>
      <w:tr w:rsidR="00DF2F25" w:rsidRPr="007740DC" w14:paraId="521276C4" w14:textId="77777777" w:rsidTr="00812829">
        <w:trPr>
          <w:trHeight w:val="283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5436AA3" w14:textId="77777777" w:rsidR="00DF2F25" w:rsidRPr="00117E2C" w:rsidRDefault="00DF2F25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2" w:type="dxa"/>
            <w:tcBorders>
              <w:left w:val="double" w:sz="4" w:space="0" w:color="auto"/>
              <w:right w:val="single" w:sz="6" w:space="0" w:color="auto"/>
            </w:tcBorders>
          </w:tcPr>
          <w:p w14:paraId="265EBB6B" w14:textId="6798E259" w:rsidR="00A757B1" w:rsidRDefault="00A757B1" w:rsidP="00812829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B48C74C" w14:textId="00222C1B" w:rsidR="00DF2F25" w:rsidRPr="00117E2C" w:rsidRDefault="00DF2F25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002" w:rsidRPr="007740DC" w14:paraId="701D3BEF" w14:textId="77777777" w:rsidTr="005A2835">
        <w:trPr>
          <w:trHeight w:val="329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1E1C739" w14:textId="49AF5AF9" w:rsidR="00893002" w:rsidRPr="00117E2C" w:rsidRDefault="00893002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7E2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222" w:type="dxa"/>
            <w:tcBorders>
              <w:left w:val="double" w:sz="4" w:space="0" w:color="auto"/>
              <w:right w:val="single" w:sz="6" w:space="0" w:color="auto"/>
            </w:tcBorders>
          </w:tcPr>
          <w:p w14:paraId="582DA815" w14:textId="56FBB0B4" w:rsidR="001715AA" w:rsidRDefault="00893002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117E2C">
              <w:rPr>
                <w:rFonts w:asciiTheme="minorHAnsi" w:hAnsiTheme="minorHAnsi" w:cstheme="minorHAnsi"/>
                <w:sz w:val="22"/>
                <w:szCs w:val="22"/>
              </w:rPr>
              <w:t>Eventuelt</w:t>
            </w:r>
          </w:p>
          <w:p w14:paraId="10B6D4D7" w14:textId="50FB78E9" w:rsidR="00CF1D2A" w:rsidRDefault="00CF1D2A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Carsten</w:t>
            </w:r>
            <w:r w:rsidR="00665EE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188F98B" w14:textId="5F39A296" w:rsidR="00CF1D2A" w:rsidRDefault="0034769F" w:rsidP="00CF1D2A">
            <w:pPr>
              <w:pStyle w:val="Felttek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Undersøger forlængelse af aftale med SATS om træning til reduceret pris.</w:t>
            </w:r>
          </w:p>
          <w:p w14:paraId="7CFB78BE" w14:textId="5CB71DAD" w:rsidR="0029490A" w:rsidRDefault="008A7ED0" w:rsidP="008A7ED0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Allan</w:t>
            </w:r>
          </w:p>
          <w:p w14:paraId="4A6E140D" w14:textId="37F2CB6D" w:rsidR="0029490A" w:rsidRPr="008A7ED0" w:rsidRDefault="0029490A" w:rsidP="008A7ED0">
            <w:pPr>
              <w:pStyle w:val="Felttek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SCAN-energi </w:t>
            </w:r>
            <w:r w:rsidR="00A341C4">
              <w:rPr>
                <w:rFonts w:asciiTheme="minorHAnsi" w:hAnsiTheme="minorHAnsi" w:cstheme="minorHAnsi"/>
                <w:sz w:val="22"/>
                <w:szCs w:val="22"/>
              </w:rPr>
              <w:t xml:space="preserve">har meddelt </w:t>
            </w:r>
            <w:r w:rsidR="00E14ECC">
              <w:rPr>
                <w:rFonts w:asciiTheme="minorHAnsi" w:hAnsiTheme="minorHAnsi" w:cstheme="minorHAnsi"/>
                <w:sz w:val="22"/>
                <w:szCs w:val="22"/>
              </w:rPr>
              <w:t xml:space="preserve">at prisen for elektricitet </w:t>
            </w:r>
            <w:r w:rsidR="001E7EE3">
              <w:rPr>
                <w:rFonts w:asciiTheme="minorHAnsi" w:hAnsiTheme="minorHAnsi" w:cstheme="minorHAnsi"/>
                <w:sz w:val="22"/>
                <w:szCs w:val="22"/>
              </w:rPr>
              <w:t xml:space="preserve">i 2023 vil blive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4,5 øre pr</w:t>
            </w:r>
            <w:r w:rsidR="008A7ED0">
              <w:rPr>
                <w:rFonts w:asciiTheme="minorHAnsi" w:hAnsiTheme="minorHAnsi" w:cstheme="minorHAnsi"/>
                <w:sz w:val="22"/>
                <w:szCs w:val="22"/>
              </w:rPr>
              <w:t>. kWh</w:t>
            </w:r>
            <w:r w:rsidR="00D914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8716FF4" w14:textId="5892F713" w:rsidR="008A7ED0" w:rsidRDefault="001E7EE3" w:rsidP="0029490A">
            <w:pPr>
              <w:pStyle w:val="Felttek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Kunne konstatere at</w:t>
            </w:r>
            <w:r w:rsidR="00C702FA">
              <w:rPr>
                <w:rFonts w:asciiTheme="minorHAnsi" w:hAnsiTheme="minorHAnsi" w:cstheme="minorHAnsi"/>
                <w:sz w:val="22"/>
                <w:szCs w:val="22"/>
              </w:rPr>
              <w:t xml:space="preserve"> regler m.v. for leje og brug af skabe som de fremgår af </w:t>
            </w:r>
            <w:r w:rsidR="00086A44">
              <w:rPr>
                <w:rFonts w:asciiTheme="minorHAnsi" w:hAnsiTheme="minorHAnsi" w:cstheme="minorHAnsi"/>
                <w:sz w:val="22"/>
                <w:szCs w:val="22"/>
              </w:rPr>
              <w:t>hjemmesiden,</w:t>
            </w:r>
            <w:r w:rsidR="005B51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484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702FA">
              <w:rPr>
                <w:rFonts w:asciiTheme="minorHAnsi" w:hAnsiTheme="minorHAnsi" w:cstheme="minorHAnsi"/>
                <w:sz w:val="22"/>
                <w:szCs w:val="22"/>
              </w:rPr>
              <w:t xml:space="preserve">er noget forældede. </w:t>
            </w:r>
            <w:r w:rsidR="005B5188">
              <w:rPr>
                <w:rFonts w:asciiTheme="minorHAnsi" w:hAnsiTheme="minorHAnsi" w:cstheme="minorHAnsi"/>
                <w:sz w:val="22"/>
                <w:szCs w:val="22"/>
              </w:rPr>
              <w:t>Allan undersøger om det er nødvendigt med revision.</w:t>
            </w:r>
          </w:p>
          <w:p w14:paraId="7DA4C13A" w14:textId="43F8ABA6" w:rsidR="00CF1D2A" w:rsidRPr="00D60ACA" w:rsidRDefault="00CF1D2A" w:rsidP="00D60ACA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495C116" w14:textId="25233ED5" w:rsidR="00893002" w:rsidRPr="00117E2C" w:rsidRDefault="00893002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117E2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Alle</w:t>
            </w:r>
          </w:p>
        </w:tc>
      </w:tr>
      <w:tr w:rsidR="00893002" w:rsidRPr="007740DC" w14:paraId="0AE16EDC" w14:textId="77777777" w:rsidTr="005A2835">
        <w:trPr>
          <w:trHeight w:val="329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1CCDDF" w14:textId="65063D45" w:rsidR="00893002" w:rsidRPr="00117E2C" w:rsidRDefault="00893002" w:rsidP="00842C0E">
            <w:pPr>
              <w:pStyle w:val="Handlingspunkter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17E2C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029AB2B" w14:textId="77777777" w:rsidR="00893002" w:rsidRDefault="00893002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117E2C">
              <w:rPr>
                <w:rFonts w:asciiTheme="minorHAnsi" w:hAnsiTheme="minorHAnsi" w:cstheme="minorHAnsi"/>
                <w:sz w:val="22"/>
                <w:szCs w:val="22"/>
              </w:rPr>
              <w:t>Næste møde</w:t>
            </w:r>
          </w:p>
          <w:p w14:paraId="6F17E89D" w14:textId="32D24EC4" w:rsidR="00842C0E" w:rsidRDefault="00766912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Ordinært bestyrelsesmøde </w:t>
            </w:r>
            <w:r w:rsidR="00842C0E">
              <w:rPr>
                <w:rFonts w:asciiTheme="minorHAnsi" w:hAnsiTheme="minorHAnsi" w:cstheme="minorHAnsi"/>
                <w:sz w:val="22"/>
                <w:szCs w:val="22"/>
              </w:rPr>
              <w:t>14. februar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2023</w:t>
            </w:r>
          </w:p>
          <w:p w14:paraId="2BA017B3" w14:textId="7B2C5926" w:rsidR="00842C0E" w:rsidRDefault="005C7EBD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842C0E">
              <w:rPr>
                <w:rFonts w:asciiTheme="minorHAnsi" w:hAnsiTheme="minorHAnsi" w:cstheme="minorHAnsi"/>
                <w:sz w:val="22"/>
                <w:szCs w:val="22"/>
              </w:rPr>
              <w:t>udgetmøde 17. januar</w:t>
            </w:r>
            <w:r w:rsidR="00766912">
              <w:rPr>
                <w:rFonts w:asciiTheme="minorHAnsi" w:hAnsiTheme="minorHAnsi" w:cstheme="minorHAnsi"/>
                <w:sz w:val="22"/>
                <w:szCs w:val="22"/>
              </w:rPr>
              <w:t xml:space="preserve"> 2023.</w:t>
            </w:r>
          </w:p>
          <w:p w14:paraId="7FC32232" w14:textId="6CB79F84" w:rsidR="00CF1D2A" w:rsidRPr="00117E2C" w:rsidRDefault="00CF1D2A" w:rsidP="00887CA1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12CE57" w14:textId="77253625" w:rsidR="00893002" w:rsidRPr="00117E2C" w:rsidRDefault="00893002" w:rsidP="00842C0E">
            <w:pPr>
              <w:pStyle w:val="Felt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Alle</w:t>
            </w:r>
          </w:p>
        </w:tc>
      </w:tr>
    </w:tbl>
    <w:p w14:paraId="00AC7EF8" w14:textId="77777777" w:rsidR="00842C0E" w:rsidRDefault="00842C0E"/>
    <w:tbl>
      <w:tblPr>
        <w:tblStyle w:val="Tabel-Normal1"/>
        <w:tblW w:w="9923" w:type="dxa"/>
        <w:tblInd w:w="-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2120"/>
        <w:gridCol w:w="988"/>
        <w:gridCol w:w="6248"/>
      </w:tblGrid>
      <w:tr w:rsidR="008565F1" w:rsidRPr="006C65AB" w14:paraId="2851C5A8" w14:textId="77777777" w:rsidTr="00471854">
        <w:trPr>
          <w:trHeight w:val="360"/>
        </w:trPr>
        <w:tc>
          <w:tcPr>
            <w:tcW w:w="268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BF50207" w14:textId="1C0E3C2A" w:rsidR="008565F1" w:rsidRPr="00C27301" w:rsidRDefault="008565F1" w:rsidP="00C219EA">
            <w:pPr>
              <w:pStyle w:val="Feltetiket"/>
            </w:pPr>
            <w:r w:rsidRPr="00C27301">
              <w:t>Særlige bemærkninger:</w:t>
            </w:r>
          </w:p>
        </w:tc>
        <w:tc>
          <w:tcPr>
            <w:tcW w:w="988" w:type="dxa"/>
            <w:tcBorders>
              <w:top w:val="double" w:sz="4" w:space="0" w:color="auto"/>
              <w:bottom w:val="single" w:sz="4" w:space="0" w:color="auto"/>
            </w:tcBorders>
          </w:tcPr>
          <w:p w14:paraId="0FDFF2D6" w14:textId="77777777" w:rsidR="008565F1" w:rsidRPr="00C27301" w:rsidRDefault="008565F1" w:rsidP="00C219EA">
            <w:pPr>
              <w:pStyle w:val="Felttekst"/>
            </w:pPr>
          </w:p>
        </w:tc>
        <w:tc>
          <w:tcPr>
            <w:tcW w:w="624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15BC2ED" w14:textId="0E5FE4FA" w:rsidR="008565F1" w:rsidRPr="00C27301" w:rsidRDefault="008565F1" w:rsidP="00C219EA">
            <w:pPr>
              <w:pStyle w:val="Felttekst"/>
            </w:pPr>
          </w:p>
        </w:tc>
      </w:tr>
      <w:tr w:rsidR="008565F1" w:rsidRPr="00B73F8F" w14:paraId="5B2DD6E2" w14:textId="77777777" w:rsidTr="00471854">
        <w:trPr>
          <w:trHeight w:val="1152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2C75D" w14:textId="77777777" w:rsidR="008565F1" w:rsidRPr="00C27301" w:rsidRDefault="008565F1" w:rsidP="00C219EA">
            <w:pPr>
              <w:pStyle w:val="Felttekst"/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FB6924" w14:textId="39D29D03" w:rsidR="008565F1" w:rsidRDefault="008565F1" w:rsidP="00C219EA">
            <w:pPr>
              <w:pStyle w:val="Felttekst"/>
            </w:pPr>
          </w:p>
          <w:p w14:paraId="0DB45BAE" w14:textId="5779A668" w:rsidR="00CF1D2A" w:rsidRPr="00C27301" w:rsidRDefault="00CF1D2A" w:rsidP="00CF1D2A">
            <w:pPr>
              <w:pStyle w:val="Felttekst"/>
            </w:pPr>
          </w:p>
        </w:tc>
      </w:tr>
    </w:tbl>
    <w:p w14:paraId="0899908B" w14:textId="77777777" w:rsidR="003C20C2" w:rsidRPr="00C27301" w:rsidRDefault="003C20C2">
      <w:pPr>
        <w:rPr>
          <w:lang w:val="da-DK"/>
        </w:rPr>
      </w:pPr>
    </w:p>
    <w:sectPr w:rsidR="003C20C2" w:rsidRPr="00C27301" w:rsidSect="005D31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008" w:right="1008" w:bottom="1008" w:left="100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ED33" w14:textId="77777777" w:rsidR="00DD0F0B" w:rsidRDefault="00DD0F0B" w:rsidP="00133EDF">
      <w:r>
        <w:separator/>
      </w:r>
    </w:p>
  </w:endnote>
  <w:endnote w:type="continuationSeparator" w:id="0">
    <w:p w14:paraId="7EAF8DE2" w14:textId="77777777" w:rsidR="00DD0F0B" w:rsidRDefault="00DD0F0B" w:rsidP="0013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563" w14:textId="77777777" w:rsidR="007201E9" w:rsidRDefault="007201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267D" w14:textId="2685E8A4" w:rsidR="007201E9" w:rsidRPr="007201E9" w:rsidRDefault="007201E9">
    <w:pPr>
      <w:pStyle w:val="Sidefod"/>
      <w:jc w:val="center"/>
      <w:rPr>
        <w:sz w:val="18"/>
        <w:szCs w:val="18"/>
      </w:rPr>
    </w:pPr>
    <w:r w:rsidRPr="007201E9">
      <w:rPr>
        <w:sz w:val="18"/>
        <w:szCs w:val="18"/>
        <w:lang w:val="da-DK"/>
      </w:rPr>
      <w:t xml:space="preserve">Side </w:t>
    </w:r>
    <w:r w:rsidRPr="007201E9">
      <w:rPr>
        <w:sz w:val="18"/>
        <w:szCs w:val="18"/>
      </w:rPr>
      <w:fldChar w:fldCharType="begin"/>
    </w:r>
    <w:r w:rsidRPr="007201E9">
      <w:rPr>
        <w:sz w:val="18"/>
        <w:szCs w:val="18"/>
      </w:rPr>
      <w:instrText>PAGE  \* Arabic  \* MERGEFORMAT</w:instrText>
    </w:r>
    <w:r w:rsidRPr="007201E9">
      <w:rPr>
        <w:sz w:val="18"/>
        <w:szCs w:val="18"/>
      </w:rPr>
      <w:fldChar w:fldCharType="separate"/>
    </w:r>
    <w:r w:rsidR="000D13E8" w:rsidRPr="000D13E8">
      <w:rPr>
        <w:noProof/>
        <w:sz w:val="18"/>
        <w:szCs w:val="18"/>
        <w:lang w:val="da-DK"/>
      </w:rPr>
      <w:t>2</w:t>
    </w:r>
    <w:r w:rsidRPr="007201E9">
      <w:rPr>
        <w:sz w:val="18"/>
        <w:szCs w:val="18"/>
      </w:rPr>
      <w:fldChar w:fldCharType="end"/>
    </w:r>
    <w:r w:rsidRPr="007201E9">
      <w:rPr>
        <w:sz w:val="18"/>
        <w:szCs w:val="18"/>
        <w:lang w:val="da-DK"/>
      </w:rPr>
      <w:t xml:space="preserve"> af </w:t>
    </w:r>
    <w:r w:rsidRPr="007201E9">
      <w:rPr>
        <w:sz w:val="18"/>
        <w:szCs w:val="18"/>
      </w:rPr>
      <w:fldChar w:fldCharType="begin"/>
    </w:r>
    <w:r w:rsidRPr="007201E9">
      <w:rPr>
        <w:sz w:val="18"/>
        <w:szCs w:val="18"/>
      </w:rPr>
      <w:instrText>NUMPAGES \ * arabisk \ * MERGEFORMAT</w:instrText>
    </w:r>
    <w:r w:rsidRPr="007201E9">
      <w:rPr>
        <w:sz w:val="18"/>
        <w:szCs w:val="18"/>
      </w:rPr>
      <w:fldChar w:fldCharType="separate"/>
    </w:r>
    <w:r w:rsidR="000D13E8">
      <w:rPr>
        <w:noProof/>
        <w:sz w:val="18"/>
        <w:szCs w:val="18"/>
      </w:rPr>
      <w:t>2</w:t>
    </w:r>
    <w:r w:rsidRPr="007201E9">
      <w:rPr>
        <w:sz w:val="18"/>
        <w:szCs w:val="18"/>
      </w:rPr>
      <w:fldChar w:fldCharType="end"/>
    </w:r>
  </w:p>
  <w:p w14:paraId="23FE27A5" w14:textId="77777777" w:rsidR="007201E9" w:rsidRDefault="007201E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99015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C51966" w14:textId="4D014BC9" w:rsidR="00C40B3F" w:rsidRDefault="007E375A">
            <w:pPr>
              <w:pStyle w:val="Sidefod"/>
              <w:jc w:val="center"/>
            </w:pPr>
          </w:p>
        </w:sdtContent>
      </w:sdt>
    </w:sdtContent>
  </w:sdt>
  <w:p w14:paraId="40A7A54C" w14:textId="77777777" w:rsidR="005D31BA" w:rsidRDefault="005D31B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C025" w14:textId="77777777" w:rsidR="00DD0F0B" w:rsidRDefault="00DD0F0B" w:rsidP="00133EDF">
      <w:r>
        <w:separator/>
      </w:r>
    </w:p>
  </w:footnote>
  <w:footnote w:type="continuationSeparator" w:id="0">
    <w:p w14:paraId="7FFABE15" w14:textId="77777777" w:rsidR="00DD0F0B" w:rsidRDefault="00DD0F0B" w:rsidP="00133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AE12" w14:textId="77777777" w:rsidR="007201E9" w:rsidRDefault="007201E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6CDC" w14:textId="49EF7F5A" w:rsidR="00DE7D46" w:rsidRDefault="00DE7D46" w:rsidP="00DE7D46">
    <w:pPr>
      <w:pStyle w:val="Sidehoved"/>
      <w:tabs>
        <w:tab w:val="clear" w:pos="4819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12DB" w14:textId="4832AB45" w:rsidR="005D31BA" w:rsidRDefault="005D31BA" w:rsidP="005D31BA">
    <w:pPr>
      <w:pStyle w:val="Sidehoved"/>
      <w:jc w:val="right"/>
    </w:pPr>
    <w:r w:rsidRPr="00DE7D46">
      <w:rPr>
        <w:noProof/>
        <w:lang w:val="da-DK" w:eastAsia="da-DK"/>
      </w:rPr>
      <w:drawing>
        <wp:inline distT="0" distB="0" distL="0" distR="0" wp14:anchorId="5AE16230" wp14:editId="1380A967">
          <wp:extent cx="2826004" cy="591564"/>
          <wp:effectExtent l="0" t="0" r="0" b="0"/>
          <wp:docPr id="1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6004" cy="591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716C"/>
    <w:multiLevelType w:val="hybridMultilevel"/>
    <w:tmpl w:val="3D1265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648E"/>
    <w:multiLevelType w:val="hybridMultilevel"/>
    <w:tmpl w:val="EB06EE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21483"/>
    <w:multiLevelType w:val="hybridMultilevel"/>
    <w:tmpl w:val="2EB658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3812"/>
    <w:multiLevelType w:val="hybridMultilevel"/>
    <w:tmpl w:val="7CEE56B8"/>
    <w:lvl w:ilvl="0" w:tplc="036CA4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77B4"/>
    <w:multiLevelType w:val="hybridMultilevel"/>
    <w:tmpl w:val="DAAEBEFE"/>
    <w:lvl w:ilvl="0" w:tplc="8AE86BB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C568B"/>
    <w:multiLevelType w:val="hybridMultilevel"/>
    <w:tmpl w:val="ADE814E8"/>
    <w:lvl w:ilvl="0" w:tplc="0E3EB8A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1499F"/>
    <w:multiLevelType w:val="hybridMultilevel"/>
    <w:tmpl w:val="5D1EC4FA"/>
    <w:lvl w:ilvl="0" w:tplc="D71E1F7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70C09"/>
    <w:multiLevelType w:val="hybridMultilevel"/>
    <w:tmpl w:val="877C29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FA7DF6">
      <w:start w:val="8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D3A43"/>
    <w:multiLevelType w:val="hybridMultilevel"/>
    <w:tmpl w:val="69F2FA1A"/>
    <w:lvl w:ilvl="0" w:tplc="881037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4514F"/>
    <w:multiLevelType w:val="hybridMultilevel"/>
    <w:tmpl w:val="957C2B54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5BCE758E">
      <w:start w:val="2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586990"/>
    <w:multiLevelType w:val="hybridMultilevel"/>
    <w:tmpl w:val="65B66F8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A2536A"/>
    <w:multiLevelType w:val="hybridMultilevel"/>
    <w:tmpl w:val="76842A74"/>
    <w:lvl w:ilvl="0" w:tplc="4BD6BBC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3B57B7"/>
    <w:multiLevelType w:val="hybridMultilevel"/>
    <w:tmpl w:val="7E5E81A2"/>
    <w:lvl w:ilvl="0" w:tplc="AB9053C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C4E7F"/>
    <w:multiLevelType w:val="hybridMultilevel"/>
    <w:tmpl w:val="28D6E5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84C92"/>
    <w:multiLevelType w:val="hybridMultilevel"/>
    <w:tmpl w:val="23749EF6"/>
    <w:lvl w:ilvl="0" w:tplc="F8B85FB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C05C1"/>
    <w:multiLevelType w:val="hybridMultilevel"/>
    <w:tmpl w:val="0712948A"/>
    <w:lvl w:ilvl="0" w:tplc="16504B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A4016"/>
    <w:multiLevelType w:val="hybridMultilevel"/>
    <w:tmpl w:val="9D044FAC"/>
    <w:lvl w:ilvl="0" w:tplc="0428E8AA">
      <w:start w:val="1"/>
      <w:numFmt w:val="bullet"/>
      <w:pStyle w:val="Handlingspunkter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BF7992"/>
    <w:multiLevelType w:val="hybridMultilevel"/>
    <w:tmpl w:val="F740FD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C08D0"/>
    <w:multiLevelType w:val="hybridMultilevel"/>
    <w:tmpl w:val="52026D3A"/>
    <w:lvl w:ilvl="0" w:tplc="C57EF84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B529F"/>
    <w:multiLevelType w:val="hybridMultilevel"/>
    <w:tmpl w:val="2F202B40"/>
    <w:lvl w:ilvl="0" w:tplc="D71E1F7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9B8CBA0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F0CD7"/>
    <w:multiLevelType w:val="hybridMultilevel"/>
    <w:tmpl w:val="C2748B86"/>
    <w:lvl w:ilvl="0" w:tplc="E24E58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902946">
    <w:abstractNumId w:val="16"/>
  </w:num>
  <w:num w:numId="2" w16cid:durableId="19724417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553784">
    <w:abstractNumId w:val="20"/>
  </w:num>
  <w:num w:numId="4" w16cid:durableId="1332491021">
    <w:abstractNumId w:val="13"/>
  </w:num>
  <w:num w:numId="5" w16cid:durableId="339815556">
    <w:abstractNumId w:val="18"/>
  </w:num>
  <w:num w:numId="6" w16cid:durableId="1679892262">
    <w:abstractNumId w:val="15"/>
  </w:num>
  <w:num w:numId="7" w16cid:durableId="373122841">
    <w:abstractNumId w:val="2"/>
  </w:num>
  <w:num w:numId="8" w16cid:durableId="321006682">
    <w:abstractNumId w:val="1"/>
  </w:num>
  <w:num w:numId="9" w16cid:durableId="1224829387">
    <w:abstractNumId w:val="0"/>
  </w:num>
  <w:num w:numId="10" w16cid:durableId="1629777385">
    <w:abstractNumId w:val="6"/>
  </w:num>
  <w:num w:numId="11" w16cid:durableId="1918662579">
    <w:abstractNumId w:val="19"/>
  </w:num>
  <w:num w:numId="12" w16cid:durableId="2096433820">
    <w:abstractNumId w:val="7"/>
  </w:num>
  <w:num w:numId="13" w16cid:durableId="103770761">
    <w:abstractNumId w:val="8"/>
  </w:num>
  <w:num w:numId="14" w16cid:durableId="1464302067">
    <w:abstractNumId w:val="3"/>
  </w:num>
  <w:num w:numId="15" w16cid:durableId="2147043112">
    <w:abstractNumId w:val="14"/>
  </w:num>
  <w:num w:numId="16" w16cid:durableId="725952517">
    <w:abstractNumId w:val="4"/>
  </w:num>
  <w:num w:numId="17" w16cid:durableId="1837332266">
    <w:abstractNumId w:val="12"/>
  </w:num>
  <w:num w:numId="18" w16cid:durableId="591060">
    <w:abstractNumId w:val="17"/>
  </w:num>
  <w:num w:numId="19" w16cid:durableId="839127610">
    <w:abstractNumId w:val="11"/>
  </w:num>
  <w:num w:numId="20" w16cid:durableId="263542358">
    <w:abstractNumId w:val="10"/>
  </w:num>
  <w:num w:numId="21" w16cid:durableId="1208253024">
    <w:abstractNumId w:val="5"/>
  </w:num>
  <w:num w:numId="22" w16cid:durableId="409230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B9"/>
    <w:rsid w:val="00002AB4"/>
    <w:rsid w:val="00002CBC"/>
    <w:rsid w:val="00011A13"/>
    <w:rsid w:val="00012FD4"/>
    <w:rsid w:val="00016531"/>
    <w:rsid w:val="000300FF"/>
    <w:rsid w:val="00030C0E"/>
    <w:rsid w:val="00037A17"/>
    <w:rsid w:val="00042145"/>
    <w:rsid w:val="000440BF"/>
    <w:rsid w:val="0004454F"/>
    <w:rsid w:val="00044F45"/>
    <w:rsid w:val="00060651"/>
    <w:rsid w:val="00063B07"/>
    <w:rsid w:val="0007206A"/>
    <w:rsid w:val="0007307E"/>
    <w:rsid w:val="0007649C"/>
    <w:rsid w:val="0008460C"/>
    <w:rsid w:val="00086A44"/>
    <w:rsid w:val="00096383"/>
    <w:rsid w:val="000A0E5C"/>
    <w:rsid w:val="000A1797"/>
    <w:rsid w:val="000D13E8"/>
    <w:rsid w:val="000D6B6B"/>
    <w:rsid w:val="000D771E"/>
    <w:rsid w:val="000F660B"/>
    <w:rsid w:val="00104848"/>
    <w:rsid w:val="00105DB6"/>
    <w:rsid w:val="00106C05"/>
    <w:rsid w:val="00111B3B"/>
    <w:rsid w:val="00112B69"/>
    <w:rsid w:val="00115F95"/>
    <w:rsid w:val="001162D8"/>
    <w:rsid w:val="00117E2C"/>
    <w:rsid w:val="001217F9"/>
    <w:rsid w:val="00130805"/>
    <w:rsid w:val="00133EDF"/>
    <w:rsid w:val="00134868"/>
    <w:rsid w:val="00153FFB"/>
    <w:rsid w:val="00162671"/>
    <w:rsid w:val="00164CBC"/>
    <w:rsid w:val="001715AA"/>
    <w:rsid w:val="001715AB"/>
    <w:rsid w:val="0017752C"/>
    <w:rsid w:val="00182287"/>
    <w:rsid w:val="0019167F"/>
    <w:rsid w:val="001959EA"/>
    <w:rsid w:val="00197478"/>
    <w:rsid w:val="001A618E"/>
    <w:rsid w:val="001A789E"/>
    <w:rsid w:val="001A7D08"/>
    <w:rsid w:val="001B0D4F"/>
    <w:rsid w:val="001C0494"/>
    <w:rsid w:val="001C6563"/>
    <w:rsid w:val="001D2D86"/>
    <w:rsid w:val="001D3B48"/>
    <w:rsid w:val="001E22F1"/>
    <w:rsid w:val="001E43A4"/>
    <w:rsid w:val="001E5031"/>
    <w:rsid w:val="001E618F"/>
    <w:rsid w:val="001E7EE3"/>
    <w:rsid w:val="00203AFE"/>
    <w:rsid w:val="0021027A"/>
    <w:rsid w:val="00211B06"/>
    <w:rsid w:val="002259EA"/>
    <w:rsid w:val="002401BD"/>
    <w:rsid w:val="002510C7"/>
    <w:rsid w:val="00251F7B"/>
    <w:rsid w:val="00253A92"/>
    <w:rsid w:val="00254B6A"/>
    <w:rsid w:val="00254EDE"/>
    <w:rsid w:val="002563B4"/>
    <w:rsid w:val="002572DA"/>
    <w:rsid w:val="00257CD9"/>
    <w:rsid w:val="00265DD8"/>
    <w:rsid w:val="00272C2A"/>
    <w:rsid w:val="0027374D"/>
    <w:rsid w:val="00274432"/>
    <w:rsid w:val="00276AB6"/>
    <w:rsid w:val="00285507"/>
    <w:rsid w:val="00287A27"/>
    <w:rsid w:val="0029490A"/>
    <w:rsid w:val="002A150D"/>
    <w:rsid w:val="002A3A73"/>
    <w:rsid w:val="002A5425"/>
    <w:rsid w:val="002A7D86"/>
    <w:rsid w:val="002B068B"/>
    <w:rsid w:val="002B20A8"/>
    <w:rsid w:val="002B2161"/>
    <w:rsid w:val="002C0EAC"/>
    <w:rsid w:val="002C45E0"/>
    <w:rsid w:val="002D6869"/>
    <w:rsid w:val="002E3B7E"/>
    <w:rsid w:val="002E5640"/>
    <w:rsid w:val="002F6DB3"/>
    <w:rsid w:val="002F71E2"/>
    <w:rsid w:val="0030099D"/>
    <w:rsid w:val="003037D2"/>
    <w:rsid w:val="00305C7C"/>
    <w:rsid w:val="00317378"/>
    <w:rsid w:val="00325768"/>
    <w:rsid w:val="00336B1F"/>
    <w:rsid w:val="0033701C"/>
    <w:rsid w:val="00337539"/>
    <w:rsid w:val="0034769F"/>
    <w:rsid w:val="0035771E"/>
    <w:rsid w:val="003604D0"/>
    <w:rsid w:val="0037056B"/>
    <w:rsid w:val="00373E39"/>
    <w:rsid w:val="0037419E"/>
    <w:rsid w:val="00381C72"/>
    <w:rsid w:val="00385CF3"/>
    <w:rsid w:val="00387C6D"/>
    <w:rsid w:val="00387D14"/>
    <w:rsid w:val="00387F03"/>
    <w:rsid w:val="003939A4"/>
    <w:rsid w:val="0039454E"/>
    <w:rsid w:val="00394951"/>
    <w:rsid w:val="003953B2"/>
    <w:rsid w:val="00395814"/>
    <w:rsid w:val="00397860"/>
    <w:rsid w:val="003A2382"/>
    <w:rsid w:val="003A3039"/>
    <w:rsid w:val="003A5216"/>
    <w:rsid w:val="003A72A0"/>
    <w:rsid w:val="003B6466"/>
    <w:rsid w:val="003B7562"/>
    <w:rsid w:val="003C20C2"/>
    <w:rsid w:val="003C3581"/>
    <w:rsid w:val="003E4144"/>
    <w:rsid w:val="003E41EE"/>
    <w:rsid w:val="003E65B9"/>
    <w:rsid w:val="003F2F79"/>
    <w:rsid w:val="003F4375"/>
    <w:rsid w:val="004036DB"/>
    <w:rsid w:val="0040381D"/>
    <w:rsid w:val="00404CB3"/>
    <w:rsid w:val="00413802"/>
    <w:rsid w:val="00414C8C"/>
    <w:rsid w:val="00417182"/>
    <w:rsid w:val="004173D9"/>
    <w:rsid w:val="004176B1"/>
    <w:rsid w:val="00422AC2"/>
    <w:rsid w:val="004303B9"/>
    <w:rsid w:val="004311F6"/>
    <w:rsid w:val="004339FF"/>
    <w:rsid w:val="0043455B"/>
    <w:rsid w:val="004400DB"/>
    <w:rsid w:val="00440A74"/>
    <w:rsid w:val="00441236"/>
    <w:rsid w:val="00447FF4"/>
    <w:rsid w:val="00451809"/>
    <w:rsid w:val="0045352B"/>
    <w:rsid w:val="004550BE"/>
    <w:rsid w:val="00460061"/>
    <w:rsid w:val="00461561"/>
    <w:rsid w:val="0046196C"/>
    <w:rsid w:val="00461EDF"/>
    <w:rsid w:val="00471854"/>
    <w:rsid w:val="00474042"/>
    <w:rsid w:val="0048340B"/>
    <w:rsid w:val="00487248"/>
    <w:rsid w:val="004917F2"/>
    <w:rsid w:val="00495DD7"/>
    <w:rsid w:val="00496730"/>
    <w:rsid w:val="004B3FF0"/>
    <w:rsid w:val="004B6FB4"/>
    <w:rsid w:val="004C03EF"/>
    <w:rsid w:val="004C16C0"/>
    <w:rsid w:val="004C3295"/>
    <w:rsid w:val="004D0064"/>
    <w:rsid w:val="004E004F"/>
    <w:rsid w:val="004E39BC"/>
    <w:rsid w:val="004F2BCB"/>
    <w:rsid w:val="004F4D1A"/>
    <w:rsid w:val="00503648"/>
    <w:rsid w:val="005108E6"/>
    <w:rsid w:val="00511F7D"/>
    <w:rsid w:val="00514DAE"/>
    <w:rsid w:val="00520392"/>
    <w:rsid w:val="00520725"/>
    <w:rsid w:val="00537167"/>
    <w:rsid w:val="005405CE"/>
    <w:rsid w:val="005575BF"/>
    <w:rsid w:val="00563501"/>
    <w:rsid w:val="00587FBB"/>
    <w:rsid w:val="00593764"/>
    <w:rsid w:val="00595789"/>
    <w:rsid w:val="005A2835"/>
    <w:rsid w:val="005A42EE"/>
    <w:rsid w:val="005A4842"/>
    <w:rsid w:val="005B5188"/>
    <w:rsid w:val="005C53C0"/>
    <w:rsid w:val="005C7EBD"/>
    <w:rsid w:val="005D0F04"/>
    <w:rsid w:val="005D31BA"/>
    <w:rsid w:val="005D6EEB"/>
    <w:rsid w:val="005E3CE6"/>
    <w:rsid w:val="005F27C0"/>
    <w:rsid w:val="005F76E2"/>
    <w:rsid w:val="0060177E"/>
    <w:rsid w:val="006137F4"/>
    <w:rsid w:val="00623C1B"/>
    <w:rsid w:val="006249BA"/>
    <w:rsid w:val="00626754"/>
    <w:rsid w:val="006311D0"/>
    <w:rsid w:val="0064621C"/>
    <w:rsid w:val="006505DF"/>
    <w:rsid w:val="00665EE2"/>
    <w:rsid w:val="00671876"/>
    <w:rsid w:val="00671DB5"/>
    <w:rsid w:val="006776B5"/>
    <w:rsid w:val="00681788"/>
    <w:rsid w:val="006817FD"/>
    <w:rsid w:val="006923B7"/>
    <w:rsid w:val="00693D0F"/>
    <w:rsid w:val="006B26F3"/>
    <w:rsid w:val="006B2AB3"/>
    <w:rsid w:val="006B6E00"/>
    <w:rsid w:val="006C0796"/>
    <w:rsid w:val="006C65AB"/>
    <w:rsid w:val="006D3A29"/>
    <w:rsid w:val="006D54C4"/>
    <w:rsid w:val="006E015F"/>
    <w:rsid w:val="006E2F84"/>
    <w:rsid w:val="006F3716"/>
    <w:rsid w:val="006F5E9A"/>
    <w:rsid w:val="006F5F25"/>
    <w:rsid w:val="006F7E25"/>
    <w:rsid w:val="00701277"/>
    <w:rsid w:val="00702A77"/>
    <w:rsid w:val="007100DD"/>
    <w:rsid w:val="007201E9"/>
    <w:rsid w:val="00725DB7"/>
    <w:rsid w:val="00732CBF"/>
    <w:rsid w:val="0073691D"/>
    <w:rsid w:val="00744443"/>
    <w:rsid w:val="0074614C"/>
    <w:rsid w:val="0074650B"/>
    <w:rsid w:val="00755F63"/>
    <w:rsid w:val="00766912"/>
    <w:rsid w:val="00772577"/>
    <w:rsid w:val="00773B89"/>
    <w:rsid w:val="007740DC"/>
    <w:rsid w:val="00787B43"/>
    <w:rsid w:val="00791748"/>
    <w:rsid w:val="00795067"/>
    <w:rsid w:val="007A36D5"/>
    <w:rsid w:val="007B09A9"/>
    <w:rsid w:val="007B4D86"/>
    <w:rsid w:val="007C70C6"/>
    <w:rsid w:val="007C79B9"/>
    <w:rsid w:val="007D3DD5"/>
    <w:rsid w:val="007D4D73"/>
    <w:rsid w:val="007E375A"/>
    <w:rsid w:val="007E7A74"/>
    <w:rsid w:val="007F3EBB"/>
    <w:rsid w:val="007F547C"/>
    <w:rsid w:val="007F66A3"/>
    <w:rsid w:val="007F6F13"/>
    <w:rsid w:val="008040A3"/>
    <w:rsid w:val="008041C2"/>
    <w:rsid w:val="00804EDD"/>
    <w:rsid w:val="00812829"/>
    <w:rsid w:val="0082065E"/>
    <w:rsid w:val="008361BD"/>
    <w:rsid w:val="008368DC"/>
    <w:rsid w:val="00841838"/>
    <w:rsid w:val="00842C0E"/>
    <w:rsid w:val="008565F1"/>
    <w:rsid w:val="00856D90"/>
    <w:rsid w:val="00861745"/>
    <w:rsid w:val="008726FC"/>
    <w:rsid w:val="008848F0"/>
    <w:rsid w:val="00887CA1"/>
    <w:rsid w:val="00892774"/>
    <w:rsid w:val="00893002"/>
    <w:rsid w:val="00895E95"/>
    <w:rsid w:val="00897347"/>
    <w:rsid w:val="008A5FC1"/>
    <w:rsid w:val="008A7DE0"/>
    <w:rsid w:val="008A7ED0"/>
    <w:rsid w:val="008B2F06"/>
    <w:rsid w:val="008B3DAC"/>
    <w:rsid w:val="008B496C"/>
    <w:rsid w:val="008B4B07"/>
    <w:rsid w:val="008B6B8F"/>
    <w:rsid w:val="008C03AD"/>
    <w:rsid w:val="008C1EB5"/>
    <w:rsid w:val="008C2397"/>
    <w:rsid w:val="008C53A9"/>
    <w:rsid w:val="008C609C"/>
    <w:rsid w:val="008E2C1D"/>
    <w:rsid w:val="008F0467"/>
    <w:rsid w:val="008F2476"/>
    <w:rsid w:val="008F2770"/>
    <w:rsid w:val="00904991"/>
    <w:rsid w:val="00907D17"/>
    <w:rsid w:val="0091294C"/>
    <w:rsid w:val="009150F7"/>
    <w:rsid w:val="00942CBC"/>
    <w:rsid w:val="0095087F"/>
    <w:rsid w:val="00952291"/>
    <w:rsid w:val="00954263"/>
    <w:rsid w:val="009602EC"/>
    <w:rsid w:val="009650FE"/>
    <w:rsid w:val="00970F58"/>
    <w:rsid w:val="00971DE3"/>
    <w:rsid w:val="009758C5"/>
    <w:rsid w:val="00982AD6"/>
    <w:rsid w:val="0098398F"/>
    <w:rsid w:val="009A7E1C"/>
    <w:rsid w:val="009B4D6E"/>
    <w:rsid w:val="009D1467"/>
    <w:rsid w:val="009D1994"/>
    <w:rsid w:val="009D2537"/>
    <w:rsid w:val="009D6A84"/>
    <w:rsid w:val="009D7732"/>
    <w:rsid w:val="009E79C8"/>
    <w:rsid w:val="009F286E"/>
    <w:rsid w:val="00A008C3"/>
    <w:rsid w:val="00A0331C"/>
    <w:rsid w:val="00A05656"/>
    <w:rsid w:val="00A05D25"/>
    <w:rsid w:val="00A160AB"/>
    <w:rsid w:val="00A229DD"/>
    <w:rsid w:val="00A302DD"/>
    <w:rsid w:val="00A341C4"/>
    <w:rsid w:val="00A34462"/>
    <w:rsid w:val="00A417D2"/>
    <w:rsid w:val="00A423D3"/>
    <w:rsid w:val="00A55F18"/>
    <w:rsid w:val="00A562C6"/>
    <w:rsid w:val="00A60B73"/>
    <w:rsid w:val="00A7419A"/>
    <w:rsid w:val="00A757B1"/>
    <w:rsid w:val="00A80825"/>
    <w:rsid w:val="00A95569"/>
    <w:rsid w:val="00A972B7"/>
    <w:rsid w:val="00AA237D"/>
    <w:rsid w:val="00AC0D5B"/>
    <w:rsid w:val="00AC2101"/>
    <w:rsid w:val="00AC2B45"/>
    <w:rsid w:val="00B04606"/>
    <w:rsid w:val="00B13A21"/>
    <w:rsid w:val="00B300D1"/>
    <w:rsid w:val="00B31401"/>
    <w:rsid w:val="00B334B5"/>
    <w:rsid w:val="00B3403E"/>
    <w:rsid w:val="00B35B4F"/>
    <w:rsid w:val="00B45079"/>
    <w:rsid w:val="00B5422F"/>
    <w:rsid w:val="00B61649"/>
    <w:rsid w:val="00B73F8F"/>
    <w:rsid w:val="00B75E47"/>
    <w:rsid w:val="00B81EA8"/>
    <w:rsid w:val="00B873DC"/>
    <w:rsid w:val="00B9019B"/>
    <w:rsid w:val="00B91241"/>
    <w:rsid w:val="00B9647E"/>
    <w:rsid w:val="00BA5743"/>
    <w:rsid w:val="00BB07BD"/>
    <w:rsid w:val="00BB23C2"/>
    <w:rsid w:val="00BB439C"/>
    <w:rsid w:val="00BC12B4"/>
    <w:rsid w:val="00BC3645"/>
    <w:rsid w:val="00BC3D9D"/>
    <w:rsid w:val="00BC4153"/>
    <w:rsid w:val="00BC4549"/>
    <w:rsid w:val="00BD3DED"/>
    <w:rsid w:val="00BD56E2"/>
    <w:rsid w:val="00BF1C88"/>
    <w:rsid w:val="00C07C05"/>
    <w:rsid w:val="00C15C20"/>
    <w:rsid w:val="00C219EA"/>
    <w:rsid w:val="00C27301"/>
    <w:rsid w:val="00C343CF"/>
    <w:rsid w:val="00C4043D"/>
    <w:rsid w:val="00C40B3F"/>
    <w:rsid w:val="00C42527"/>
    <w:rsid w:val="00C531D8"/>
    <w:rsid w:val="00C626BE"/>
    <w:rsid w:val="00C67D63"/>
    <w:rsid w:val="00C702FA"/>
    <w:rsid w:val="00C74194"/>
    <w:rsid w:val="00C76192"/>
    <w:rsid w:val="00C807D5"/>
    <w:rsid w:val="00C828F3"/>
    <w:rsid w:val="00C84E7A"/>
    <w:rsid w:val="00C94C4D"/>
    <w:rsid w:val="00C970DA"/>
    <w:rsid w:val="00CA2C30"/>
    <w:rsid w:val="00CA41ED"/>
    <w:rsid w:val="00CA4E1A"/>
    <w:rsid w:val="00CB3CFE"/>
    <w:rsid w:val="00CB65D8"/>
    <w:rsid w:val="00CB75A5"/>
    <w:rsid w:val="00CB7E3E"/>
    <w:rsid w:val="00CD6289"/>
    <w:rsid w:val="00CE1508"/>
    <w:rsid w:val="00CE4628"/>
    <w:rsid w:val="00CF1D2A"/>
    <w:rsid w:val="00D1369C"/>
    <w:rsid w:val="00D138A3"/>
    <w:rsid w:val="00D30E06"/>
    <w:rsid w:val="00D31B68"/>
    <w:rsid w:val="00D456BB"/>
    <w:rsid w:val="00D50CB8"/>
    <w:rsid w:val="00D5446B"/>
    <w:rsid w:val="00D55C03"/>
    <w:rsid w:val="00D60ACA"/>
    <w:rsid w:val="00D710A0"/>
    <w:rsid w:val="00D71146"/>
    <w:rsid w:val="00D71513"/>
    <w:rsid w:val="00D760B3"/>
    <w:rsid w:val="00D776BB"/>
    <w:rsid w:val="00D77E62"/>
    <w:rsid w:val="00D77EC6"/>
    <w:rsid w:val="00D81A7F"/>
    <w:rsid w:val="00D874EF"/>
    <w:rsid w:val="00D8791D"/>
    <w:rsid w:val="00D914CB"/>
    <w:rsid w:val="00D9536B"/>
    <w:rsid w:val="00DA126B"/>
    <w:rsid w:val="00DA304E"/>
    <w:rsid w:val="00DB5909"/>
    <w:rsid w:val="00DB7967"/>
    <w:rsid w:val="00DB7F7B"/>
    <w:rsid w:val="00DC0D0C"/>
    <w:rsid w:val="00DD0F0B"/>
    <w:rsid w:val="00DD279B"/>
    <w:rsid w:val="00DE0F50"/>
    <w:rsid w:val="00DE7D46"/>
    <w:rsid w:val="00DF1371"/>
    <w:rsid w:val="00DF2F25"/>
    <w:rsid w:val="00DF46FF"/>
    <w:rsid w:val="00DF53B4"/>
    <w:rsid w:val="00DF682C"/>
    <w:rsid w:val="00E14ECC"/>
    <w:rsid w:val="00E53F2C"/>
    <w:rsid w:val="00E6161B"/>
    <w:rsid w:val="00E622B7"/>
    <w:rsid w:val="00E64AD3"/>
    <w:rsid w:val="00E64B4F"/>
    <w:rsid w:val="00E74D8E"/>
    <w:rsid w:val="00E82783"/>
    <w:rsid w:val="00EC089D"/>
    <w:rsid w:val="00EC6DF8"/>
    <w:rsid w:val="00EE00B8"/>
    <w:rsid w:val="00EE1EF7"/>
    <w:rsid w:val="00EE5479"/>
    <w:rsid w:val="00EF75AA"/>
    <w:rsid w:val="00F035E5"/>
    <w:rsid w:val="00F21752"/>
    <w:rsid w:val="00F25401"/>
    <w:rsid w:val="00F4145F"/>
    <w:rsid w:val="00F462E4"/>
    <w:rsid w:val="00F46C91"/>
    <w:rsid w:val="00F53103"/>
    <w:rsid w:val="00F632F2"/>
    <w:rsid w:val="00F63DB7"/>
    <w:rsid w:val="00F63DFD"/>
    <w:rsid w:val="00F74164"/>
    <w:rsid w:val="00F97243"/>
    <w:rsid w:val="00FA5533"/>
    <w:rsid w:val="00FC1FD8"/>
    <w:rsid w:val="00FD2E2A"/>
    <w:rsid w:val="00FD5CD4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70949"/>
  <w15:docId w15:val="{6B8E5D91-86A9-443B-AA54-68CD5B57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19"/>
      <w:szCs w:val="19"/>
    </w:rPr>
  </w:style>
  <w:style w:type="paragraph" w:styleId="Overskrift1">
    <w:name w:val="heading 1"/>
    <w:basedOn w:val="Normal"/>
    <w:next w:val="Normal"/>
    <w:qFormat/>
    <w:pPr>
      <w:keepNext/>
      <w:spacing w:before="240"/>
      <w:outlineLvl w:val="0"/>
    </w:pPr>
    <w:rPr>
      <w:b/>
      <w:bCs/>
      <w:kern w:val="32"/>
      <w:sz w:val="48"/>
      <w:szCs w:val="48"/>
    </w:rPr>
  </w:style>
  <w:style w:type="paragraph" w:styleId="Overskrift2">
    <w:name w:val="heading 2"/>
    <w:basedOn w:val="Normal"/>
    <w:next w:val="Normal"/>
    <w:qFormat/>
    <w:pPr>
      <w:keepNext/>
      <w:spacing w:before="240"/>
      <w:jc w:val="center"/>
      <w:outlineLvl w:val="1"/>
    </w:pPr>
    <w:rPr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elttekst">
    <w:name w:val="Felttekst"/>
    <w:basedOn w:val="Normal"/>
    <w:rPr>
      <w:lang w:val="da-DK" w:eastAsia="da-DK" w:bidi="da-DK"/>
    </w:rPr>
  </w:style>
  <w:style w:type="paragraph" w:customStyle="1" w:styleId="Feltetiket">
    <w:name w:val="Feltetiket"/>
    <w:basedOn w:val="Normal"/>
    <w:rPr>
      <w:b/>
      <w:lang w:val="da-DK" w:eastAsia="da-DK" w:bidi="da-DK"/>
    </w:rPr>
  </w:style>
  <w:style w:type="paragraph" w:customStyle="1" w:styleId="Mdeoplysninger">
    <w:name w:val="Mødeoplysninger"/>
    <w:basedOn w:val="Felttekst"/>
    <w:pPr>
      <w:spacing w:before="0" w:after="0"/>
      <w:ind w:left="990"/>
      <w:jc w:val="right"/>
    </w:pPr>
    <w:rPr>
      <w:b/>
    </w:rPr>
  </w:style>
  <w:style w:type="paragraph" w:customStyle="1" w:styleId="Handlingspunkter">
    <w:name w:val="Handlingspunkter"/>
    <w:basedOn w:val="Normal"/>
    <w:pPr>
      <w:numPr>
        <w:numId w:val="2"/>
      </w:numPr>
      <w:tabs>
        <w:tab w:val="left" w:pos="5040"/>
      </w:tabs>
    </w:pPr>
    <w:rPr>
      <w:lang w:val="da-DK" w:eastAsia="da-DK" w:bidi="da-DK"/>
    </w:rPr>
  </w:style>
  <w:style w:type="table" w:customStyle="1" w:styleId="Tabel-Normal1">
    <w:name w:val="Tabel - Normal1"/>
    <w:semiHidden/>
    <w:rPr>
      <w:lang w:val="da-DK" w:eastAsia="da-DK" w:bidi="da-DK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133E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33EDF"/>
    <w:rPr>
      <w:rFonts w:ascii="Arial" w:hAnsi="Arial" w:cs="Arial"/>
      <w:sz w:val="19"/>
      <w:szCs w:val="19"/>
    </w:rPr>
  </w:style>
  <w:style w:type="paragraph" w:styleId="Sidefod">
    <w:name w:val="footer"/>
    <w:basedOn w:val="Normal"/>
    <w:link w:val="SidefodTegn"/>
    <w:uiPriority w:val="99"/>
    <w:unhideWhenUsed/>
    <w:rsid w:val="00133ED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33EDF"/>
    <w:rPr>
      <w:rFonts w:ascii="Arial" w:hAnsi="Arial" w:cs="Arial"/>
      <w:sz w:val="19"/>
      <w:szCs w:val="19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7C6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7C6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CE4628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CE4628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B35B4F"/>
    <w:pPr>
      <w:ind w:left="720"/>
      <w:contextualSpacing/>
    </w:pPr>
  </w:style>
  <w:style w:type="paragraph" w:customStyle="1" w:styleId="Default">
    <w:name w:val="Default"/>
    <w:rsid w:val="006249B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da-DK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9167F"/>
    <w:pPr>
      <w:spacing w:before="0" w:after="0"/>
    </w:pPr>
    <w:rPr>
      <w:rFonts w:ascii="Calibri" w:eastAsiaTheme="minorHAnsi" w:hAnsi="Calibri" w:cstheme="minorBidi"/>
      <w:sz w:val="22"/>
      <w:szCs w:val="21"/>
      <w:lang w:val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9167F"/>
    <w:rPr>
      <w:rFonts w:ascii="Calibri" w:eastAsiaTheme="minorHAnsi" w:hAnsi="Calibri" w:cstheme="minorBidi"/>
      <w:sz w:val="22"/>
      <w:szCs w:val="21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st\AppData\Roaming\Microsoft\Templates\Dagsorden%20for%20et%20uformelt%20m&#248;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9BD1D-50DD-47DF-A528-454FFF425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5A0B7-23EE-42C6-B6CA-C6AEF904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 for et uformelt møde</Template>
  <TotalTime>472</TotalTime>
  <Pages>3</Pages>
  <Words>467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Brender</dc:creator>
  <cp:keywords/>
  <dc:description/>
  <cp:lastModifiedBy>Carsten Brender</cp:lastModifiedBy>
  <cp:revision>192</cp:revision>
  <cp:lastPrinted>2017-01-30T09:56:00Z</cp:lastPrinted>
  <dcterms:created xsi:type="dcterms:W3CDTF">2022-12-16T10:35:00Z</dcterms:created>
  <dcterms:modified xsi:type="dcterms:W3CDTF">2023-02-22T22:31:00Z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TC062433721030</vt:lpwstr>
  </property>
</Properties>
</file>